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3DA9E439" w:rsidR="00C443E5" w:rsidRPr="00E21981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1 do </w:t>
      </w:r>
      <w:r w:rsidR="00F16B6E" w:rsidRPr="00E21981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161EDA">
        <w:rPr>
          <w:rFonts w:asciiTheme="minorHAnsi" w:eastAsia="Times New Roman" w:hAnsiTheme="minorHAnsi" w:cstheme="minorHAnsi"/>
          <w:b/>
          <w:bCs/>
          <w:lang w:eastAsia="pl-PL"/>
        </w:rPr>
        <w:t>nr 3</w:t>
      </w:r>
      <w:r w:rsidR="00F16B6E" w:rsidRPr="00E21981">
        <w:rPr>
          <w:rFonts w:asciiTheme="minorHAnsi" w:eastAsia="Times New Roman" w:hAnsiTheme="minorHAnsi" w:cstheme="minorHAnsi"/>
          <w:b/>
          <w:bCs/>
          <w:lang w:eastAsia="pl-PL"/>
        </w:rPr>
        <w:t>/CPR/2023</w:t>
      </w:r>
      <w:r w:rsidR="007F317E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– Formularz Ofertowy</w:t>
      </w:r>
    </w:p>
    <w:p w14:paraId="4CEA50B6" w14:textId="77777777" w:rsidR="00C443E5" w:rsidRPr="00E21981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E21981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E21981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E21981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0F338067" w:rsidR="00C443E5" w:rsidRDefault="00F16B6E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E21981">
        <w:rPr>
          <w:rFonts w:asciiTheme="minorHAnsi" w:eastAsia="Times New Roman" w:hAnsiTheme="minorHAnsi" w:cstheme="minorHAnsi"/>
          <w:b/>
          <w:bCs/>
          <w:lang w:eastAsia="pl-PL"/>
        </w:rPr>
        <w:t>OFERTA</w:t>
      </w:r>
    </w:p>
    <w:p w14:paraId="08F41C6E" w14:textId="77777777" w:rsidR="00657913" w:rsidRDefault="00657913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7F363D5" w14:textId="77777777" w:rsidR="00657913" w:rsidRPr="00E21981" w:rsidRDefault="00657913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A051E46" w14:textId="77777777" w:rsidR="00657913" w:rsidRPr="00657913" w:rsidRDefault="00657913" w:rsidP="0065791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57913">
        <w:rPr>
          <w:rFonts w:asciiTheme="minorHAnsi" w:eastAsia="Times New Roman" w:hAnsiTheme="minorHAnsi" w:cstheme="minorHAnsi"/>
          <w:bCs/>
          <w:lang w:eastAsia="pl-PL"/>
        </w:rPr>
        <w:t xml:space="preserve">Usługa projektowa w zakresie </w:t>
      </w:r>
      <w:proofErr w:type="spellStart"/>
      <w:r w:rsidRPr="00657913">
        <w:rPr>
          <w:rFonts w:asciiTheme="minorHAnsi" w:eastAsia="Times New Roman" w:hAnsiTheme="minorHAnsi" w:cstheme="minorHAnsi"/>
          <w:bCs/>
          <w:lang w:eastAsia="pl-PL"/>
        </w:rPr>
        <w:t>pełnobranżowej</w:t>
      </w:r>
      <w:proofErr w:type="spellEnd"/>
      <w:r w:rsidRPr="00657913">
        <w:rPr>
          <w:rFonts w:asciiTheme="minorHAnsi" w:eastAsia="Times New Roman" w:hAnsiTheme="minorHAnsi" w:cstheme="minorHAnsi"/>
          <w:bCs/>
          <w:lang w:eastAsia="pl-PL"/>
        </w:rPr>
        <w:t xml:space="preserve"> dokumentacji projektowej obejmującej projekt budowlany, techniczny oraz projekty wykonawcze wraz z nadzorem autorskim dla zadania: </w:t>
      </w:r>
    </w:p>
    <w:p w14:paraId="61675FF5" w14:textId="77777777" w:rsidR="00657913" w:rsidRPr="00657913" w:rsidRDefault="00657913" w:rsidP="0065791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7258288C" w14:textId="7A28DD21" w:rsidR="00C443E5" w:rsidRPr="00657913" w:rsidRDefault="00657913" w:rsidP="00657913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657913">
        <w:rPr>
          <w:rFonts w:asciiTheme="minorHAnsi" w:eastAsia="Times New Roman" w:hAnsiTheme="minorHAnsi" w:cstheme="minorHAnsi"/>
          <w:bCs/>
          <w:lang w:eastAsia="pl-PL"/>
        </w:rPr>
        <w:t>Budowa Parku Technologicznego o</w:t>
      </w:r>
      <w:r w:rsidR="00D3121C">
        <w:rPr>
          <w:rFonts w:asciiTheme="minorHAnsi" w:eastAsia="Times New Roman" w:hAnsiTheme="minorHAnsi" w:cstheme="minorHAnsi"/>
          <w:bCs/>
          <w:lang w:eastAsia="pl-PL"/>
        </w:rPr>
        <w:t>bejmującego budynek produkcyjno-</w:t>
      </w:r>
      <w:r w:rsidRPr="00657913">
        <w:rPr>
          <w:rFonts w:asciiTheme="minorHAnsi" w:eastAsia="Times New Roman" w:hAnsiTheme="minorHAnsi" w:cstheme="minorHAnsi"/>
          <w:bCs/>
          <w:lang w:eastAsia="pl-PL"/>
        </w:rPr>
        <w:t xml:space="preserve">biurowy (RADIOFARM 4.0 Nowa inteligentna fabryka </w:t>
      </w:r>
      <w:proofErr w:type="spellStart"/>
      <w:r w:rsidRPr="00657913">
        <w:rPr>
          <w:rFonts w:asciiTheme="minorHAnsi" w:eastAsia="Times New Roman" w:hAnsiTheme="minorHAnsi" w:cstheme="minorHAnsi"/>
          <w:bCs/>
          <w:lang w:eastAsia="pl-PL"/>
        </w:rPr>
        <w:t>radiofarmaceutyków</w:t>
      </w:r>
      <w:proofErr w:type="spellEnd"/>
      <w:r w:rsidRPr="00657913">
        <w:rPr>
          <w:rFonts w:asciiTheme="minorHAnsi" w:eastAsia="Times New Roman" w:hAnsiTheme="minorHAnsi" w:cstheme="minorHAnsi"/>
          <w:bCs/>
          <w:lang w:eastAsia="pl-PL"/>
        </w:rPr>
        <w:t>) etap 1, budynek usług medycznych (etap 2) oraz budynek biurowy (etap 3) wraz z niezbędną infrastrukturą drogową i techniczną przy ul. Bocheńskiego w Katowicach na działkach gruntu w obrębie jednostki ewidencyjnej 0001 oznaczonej numerami  45/5; 45/6; 42/20; 42/31.</w:t>
      </w:r>
    </w:p>
    <w:p w14:paraId="66E0CCED" w14:textId="77777777" w:rsidR="00F16B6E" w:rsidRPr="00E21981" w:rsidRDefault="00F16B6E" w:rsidP="00F16B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963"/>
        <w:gridCol w:w="5808"/>
      </w:tblGrid>
      <w:tr w:rsidR="00F16B6E" w:rsidRPr="00E21981" w14:paraId="1ECC2D0A" w14:textId="77777777" w:rsidTr="001F341A">
        <w:trPr>
          <w:trHeight w:val="848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03BCBD86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Wykonawca:</w:t>
            </w:r>
          </w:p>
        </w:tc>
        <w:tc>
          <w:tcPr>
            <w:tcW w:w="2972" w:type="pct"/>
            <w:vAlign w:val="center"/>
          </w:tcPr>
          <w:p w14:paraId="7ABF7A85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00F65B60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19E8A1B1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Adres siedziby Wykonawcy oraz adres do korespondencji:</w:t>
            </w:r>
          </w:p>
        </w:tc>
        <w:tc>
          <w:tcPr>
            <w:tcW w:w="2972" w:type="pct"/>
            <w:vAlign w:val="center"/>
          </w:tcPr>
          <w:p w14:paraId="0C8FBA9A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6A9D8B7A" w14:textId="77777777" w:rsidTr="001F341A">
        <w:trPr>
          <w:trHeight w:val="546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061C128C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NIP:</w:t>
            </w:r>
          </w:p>
        </w:tc>
        <w:tc>
          <w:tcPr>
            <w:tcW w:w="2972" w:type="pct"/>
            <w:vAlign w:val="center"/>
          </w:tcPr>
          <w:p w14:paraId="7E003FD3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66445B02" w14:textId="77777777" w:rsidTr="00F16B6E">
        <w:trPr>
          <w:trHeight w:val="375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38FCB1A5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REGON:</w:t>
            </w:r>
          </w:p>
        </w:tc>
        <w:tc>
          <w:tcPr>
            <w:tcW w:w="2972" w:type="pct"/>
            <w:vAlign w:val="center"/>
          </w:tcPr>
          <w:p w14:paraId="5137D71D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5056C361" w14:textId="77777777" w:rsidTr="00F16B6E">
        <w:trPr>
          <w:trHeight w:val="510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67645602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KRS (jeżeli dotyczy):</w:t>
            </w:r>
          </w:p>
        </w:tc>
        <w:tc>
          <w:tcPr>
            <w:tcW w:w="2972" w:type="pct"/>
            <w:vAlign w:val="center"/>
          </w:tcPr>
          <w:p w14:paraId="0F44755A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5AFD32BB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2B92373B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Imię i nazwisko osoby do kontaktu:</w:t>
            </w:r>
          </w:p>
        </w:tc>
        <w:tc>
          <w:tcPr>
            <w:tcW w:w="2972" w:type="pct"/>
            <w:vAlign w:val="center"/>
          </w:tcPr>
          <w:p w14:paraId="235DA7DB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64CC7B13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3E901649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Nr telefonu:</w:t>
            </w:r>
          </w:p>
        </w:tc>
        <w:tc>
          <w:tcPr>
            <w:tcW w:w="2972" w:type="pct"/>
            <w:vAlign w:val="center"/>
          </w:tcPr>
          <w:p w14:paraId="38B3CD01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352C0EB0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139A6E55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Adres e-mail:</w:t>
            </w:r>
          </w:p>
        </w:tc>
        <w:tc>
          <w:tcPr>
            <w:tcW w:w="2972" w:type="pct"/>
            <w:vAlign w:val="center"/>
          </w:tcPr>
          <w:p w14:paraId="268771F8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4855999" w14:textId="77777777" w:rsidR="00C443E5" w:rsidRPr="00E21981" w:rsidRDefault="00C443E5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2A09A3C" w14:textId="77777777" w:rsidR="00F16B6E" w:rsidRPr="00E21981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4D7D6A75" w14:textId="77777777" w:rsidR="00F16B6E" w:rsidRPr="00E21981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77777777" w:rsidR="001F341A" w:rsidRPr="00E21981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br w:type="page"/>
      </w:r>
    </w:p>
    <w:p w14:paraId="40E61248" w14:textId="55D6525F" w:rsidR="00657913" w:rsidRPr="00657913" w:rsidRDefault="00F16B6E" w:rsidP="0090228D">
      <w:pPr>
        <w:autoSpaceDE w:val="0"/>
        <w:autoSpaceDN w:val="0"/>
        <w:adjustRightInd w:val="0"/>
        <w:spacing w:after="0"/>
        <w:ind w:firstLine="708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lastRenderedPageBreak/>
        <w:t>W odpow</w:t>
      </w:r>
      <w:r w:rsidR="00161EDA">
        <w:rPr>
          <w:rFonts w:asciiTheme="minorHAnsi" w:eastAsia="Times New Roman" w:hAnsiTheme="minorHAnsi" w:cstheme="minorHAnsi"/>
          <w:lang w:eastAsia="pl-PL"/>
        </w:rPr>
        <w:t>iedzi na Zapytanie ofertowe nr 3</w:t>
      </w:r>
      <w:r w:rsidRPr="00E21981">
        <w:rPr>
          <w:rFonts w:asciiTheme="minorHAnsi" w:eastAsia="Times New Roman" w:hAnsiTheme="minorHAnsi" w:cstheme="minorHAnsi"/>
          <w:lang w:eastAsia="pl-PL"/>
        </w:rPr>
        <w:t xml:space="preserve">/CPR/2023, którego przedmiotem zamówienia jest </w:t>
      </w:r>
      <w:r w:rsidRPr="00657913">
        <w:rPr>
          <w:rFonts w:asciiTheme="minorHAnsi" w:eastAsia="Times New Roman" w:hAnsiTheme="minorHAnsi" w:cstheme="minorHAnsi"/>
          <w:lang w:eastAsia="pl-PL"/>
        </w:rPr>
        <w:t>„</w:t>
      </w:r>
      <w:r w:rsidR="00657913" w:rsidRPr="00657913">
        <w:rPr>
          <w:rFonts w:asciiTheme="minorHAnsi" w:eastAsia="Times New Roman" w:hAnsiTheme="minorHAnsi" w:cstheme="minorHAnsi"/>
          <w:lang w:eastAsia="pl-PL"/>
        </w:rPr>
        <w:t xml:space="preserve">Usługa projektowa w zakresie </w:t>
      </w:r>
      <w:proofErr w:type="spellStart"/>
      <w:r w:rsidR="00657913" w:rsidRPr="00657913">
        <w:rPr>
          <w:rFonts w:asciiTheme="minorHAnsi" w:eastAsia="Times New Roman" w:hAnsiTheme="minorHAnsi" w:cstheme="minorHAnsi"/>
          <w:lang w:eastAsia="pl-PL"/>
        </w:rPr>
        <w:t>pełnobranżowej</w:t>
      </w:r>
      <w:proofErr w:type="spellEnd"/>
      <w:r w:rsidR="00657913" w:rsidRPr="00657913">
        <w:rPr>
          <w:rFonts w:asciiTheme="minorHAnsi" w:eastAsia="Times New Roman" w:hAnsiTheme="minorHAnsi" w:cstheme="minorHAnsi"/>
          <w:lang w:eastAsia="pl-PL"/>
        </w:rPr>
        <w:t xml:space="preserve"> dokumentacji projektowej obejmującej projekt budowlany, techniczny oraz projekty wykonawcze wraz z nadzorem autorskim dla zadania: </w:t>
      </w:r>
    </w:p>
    <w:p w14:paraId="19CBD783" w14:textId="759F68AC" w:rsidR="00657913" w:rsidRDefault="00657913" w:rsidP="00657913">
      <w:pPr>
        <w:autoSpaceDE w:val="0"/>
        <w:autoSpaceDN w:val="0"/>
        <w:adjustRightInd w:val="0"/>
        <w:spacing w:after="0"/>
        <w:ind w:firstLine="708"/>
        <w:rPr>
          <w:rFonts w:asciiTheme="minorHAnsi" w:eastAsia="Times New Roman" w:hAnsiTheme="minorHAnsi" w:cstheme="minorHAnsi"/>
          <w:lang w:eastAsia="pl-PL"/>
        </w:rPr>
      </w:pPr>
      <w:r w:rsidRPr="00657913">
        <w:rPr>
          <w:rFonts w:asciiTheme="minorHAnsi" w:eastAsia="Times New Roman" w:hAnsiTheme="minorHAnsi" w:cstheme="minorHAnsi"/>
          <w:lang w:eastAsia="pl-PL"/>
        </w:rPr>
        <w:t>Budowa Parku Technologicznego ob</w:t>
      </w:r>
      <w:r w:rsidR="001E35AA">
        <w:rPr>
          <w:rFonts w:asciiTheme="minorHAnsi" w:eastAsia="Times New Roman" w:hAnsiTheme="minorHAnsi" w:cstheme="minorHAnsi"/>
          <w:lang w:eastAsia="pl-PL"/>
        </w:rPr>
        <w:t>ejmującego budynek produkcyjno-</w:t>
      </w:r>
      <w:r w:rsidRPr="00657913">
        <w:rPr>
          <w:rFonts w:asciiTheme="minorHAnsi" w:eastAsia="Times New Roman" w:hAnsiTheme="minorHAnsi" w:cstheme="minorHAnsi"/>
          <w:lang w:eastAsia="pl-PL"/>
        </w:rPr>
        <w:t xml:space="preserve">biurowy (RADIOFARM 4.0 Nowa inteligentna fabryka </w:t>
      </w:r>
      <w:proofErr w:type="spellStart"/>
      <w:r w:rsidRPr="00657913">
        <w:rPr>
          <w:rFonts w:asciiTheme="minorHAnsi" w:eastAsia="Times New Roman" w:hAnsiTheme="minorHAnsi" w:cstheme="minorHAnsi"/>
          <w:lang w:eastAsia="pl-PL"/>
        </w:rPr>
        <w:t>radiofarmaceutyków</w:t>
      </w:r>
      <w:proofErr w:type="spellEnd"/>
      <w:r w:rsidRPr="00657913">
        <w:rPr>
          <w:rFonts w:asciiTheme="minorHAnsi" w:eastAsia="Times New Roman" w:hAnsiTheme="minorHAnsi" w:cstheme="minorHAnsi"/>
          <w:lang w:eastAsia="pl-PL"/>
        </w:rPr>
        <w:t>) etap 1, budynek usług medycznych (etap 2) oraz budynek biurowy (etap 3) wraz z niezbędną infrastrukturą drogową i techniczną przy ul. Bocheńskiego w Katowicach na działkach gruntu w obrębie jednostki ewidencyjnej 0001 oznaczonej num</w:t>
      </w:r>
      <w:r>
        <w:rPr>
          <w:rFonts w:asciiTheme="minorHAnsi" w:eastAsia="Times New Roman" w:hAnsiTheme="minorHAnsi" w:cstheme="minorHAnsi"/>
          <w:lang w:eastAsia="pl-PL"/>
        </w:rPr>
        <w:t>erami  45/5; 45/6; 42/20; 42/31”</w:t>
      </w:r>
    </w:p>
    <w:p w14:paraId="16C8E29D" w14:textId="3C178BB7" w:rsidR="00F16B6E" w:rsidRPr="00E21981" w:rsidRDefault="00F16B6E" w:rsidP="00657913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t>oferujemy wykonanie zamówienia na następujących warunkach:</w:t>
      </w:r>
    </w:p>
    <w:p w14:paraId="0A686330" w14:textId="77777777" w:rsidR="00F16B6E" w:rsidRPr="00E21981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A65C46" w14:textId="77777777" w:rsidR="00F16B6E" w:rsidRPr="00E21981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37A4AB3E" w14:textId="63878251" w:rsidR="00C443E5" w:rsidRPr="00E21981" w:rsidRDefault="00C443E5" w:rsidP="00F16B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t>Niniejszym oferuję/oferujemy realizację przedmiotu zamówienia zgodnie</w:t>
      </w:r>
      <w:r w:rsidR="001F341A" w:rsidRPr="00E21981">
        <w:rPr>
          <w:rFonts w:asciiTheme="minorHAnsi" w:eastAsia="Times New Roman" w:hAnsiTheme="minorHAnsi" w:cstheme="minorHAnsi"/>
          <w:lang w:eastAsia="pl-PL"/>
        </w:rPr>
        <w:t xml:space="preserve"> z </w:t>
      </w:r>
      <w:r w:rsidR="004E4F0B" w:rsidRPr="00E21981">
        <w:rPr>
          <w:rFonts w:asciiTheme="minorHAnsi" w:eastAsia="Times New Roman" w:hAnsiTheme="minorHAnsi" w:cstheme="minorHAnsi"/>
          <w:lang w:eastAsia="pl-PL"/>
        </w:rPr>
        <w:t xml:space="preserve">wymogami </w:t>
      </w:r>
      <w:r w:rsidR="00B433B7" w:rsidRPr="00E21981">
        <w:rPr>
          <w:rFonts w:asciiTheme="minorHAnsi" w:eastAsia="Times New Roman" w:hAnsiTheme="minorHAnsi" w:cstheme="minorHAnsi"/>
          <w:lang w:eastAsia="pl-PL"/>
        </w:rPr>
        <w:t>zapytani</w:t>
      </w:r>
      <w:r w:rsidR="001F341A" w:rsidRPr="00E21981">
        <w:rPr>
          <w:rFonts w:asciiTheme="minorHAnsi" w:eastAsia="Times New Roman" w:hAnsiTheme="minorHAnsi" w:cstheme="minorHAnsi"/>
          <w:lang w:eastAsia="pl-PL"/>
        </w:rPr>
        <w:t>a ofertowego</w:t>
      </w:r>
      <w:r w:rsidRPr="00E21981">
        <w:rPr>
          <w:rFonts w:asciiTheme="minorHAnsi" w:eastAsia="Times New Roman" w:hAnsiTheme="minorHAnsi" w:cstheme="minorHAnsi"/>
          <w:lang w:eastAsia="pl-PL"/>
        </w:rPr>
        <w:t xml:space="preserve"> za CENĘ</w:t>
      </w:r>
      <w:r w:rsidR="00B433B7" w:rsidRPr="00E21981">
        <w:rPr>
          <w:rFonts w:asciiTheme="minorHAnsi" w:eastAsia="Times New Roman" w:hAnsiTheme="minorHAnsi" w:cstheme="minorHAnsi"/>
          <w:lang w:eastAsia="pl-PL"/>
        </w:rPr>
        <w:t>:</w:t>
      </w:r>
    </w:p>
    <w:p w14:paraId="434A3A5F" w14:textId="77777777" w:rsidR="00C443E5" w:rsidRPr="00E21981" w:rsidRDefault="00C443E5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1819"/>
        <w:gridCol w:w="625"/>
        <w:gridCol w:w="1719"/>
        <w:gridCol w:w="1802"/>
        <w:gridCol w:w="1463"/>
        <w:gridCol w:w="1560"/>
      </w:tblGrid>
      <w:tr w:rsidR="00EC3577" w:rsidRPr="00E21981" w14:paraId="2095BCEA" w14:textId="23A89E9F" w:rsidTr="00D652EF">
        <w:tc>
          <w:tcPr>
            <w:tcW w:w="505" w:type="dxa"/>
          </w:tcPr>
          <w:p w14:paraId="0849AA30" w14:textId="6AE79B88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Lp.</w:t>
            </w:r>
          </w:p>
        </w:tc>
        <w:tc>
          <w:tcPr>
            <w:tcW w:w="1819" w:type="dxa"/>
          </w:tcPr>
          <w:p w14:paraId="676B9A5A" w14:textId="23BF987D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Nazwa</w:t>
            </w:r>
          </w:p>
        </w:tc>
        <w:tc>
          <w:tcPr>
            <w:tcW w:w="625" w:type="dxa"/>
          </w:tcPr>
          <w:p w14:paraId="260D59C5" w14:textId="51132328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Ilość</w:t>
            </w:r>
          </w:p>
        </w:tc>
        <w:tc>
          <w:tcPr>
            <w:tcW w:w="1719" w:type="dxa"/>
          </w:tcPr>
          <w:p w14:paraId="6939A3B2" w14:textId="01C3BB1D" w:rsidR="00EC3577" w:rsidRPr="00E21981" w:rsidRDefault="00EC3577" w:rsidP="00BA5BDF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Cena netto za jedną sztukę</w:t>
            </w:r>
            <w:r w:rsidRPr="00E21981" w:rsidDel="00F46D6C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 xml:space="preserve">[PLN/EURO – </w:t>
            </w:r>
            <w:r w:rsidR="00BA5BDF" w:rsidRPr="00E21981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  <w:tc>
          <w:tcPr>
            <w:tcW w:w="1802" w:type="dxa"/>
          </w:tcPr>
          <w:p w14:paraId="6349C84A" w14:textId="41F0EAF8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 xml:space="preserve">Cena brutto za jedną sztukę[PLN/EURO – </w:t>
            </w:r>
            <w:r w:rsidR="00BA5BDF" w:rsidRPr="00E21981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  <w:tc>
          <w:tcPr>
            <w:tcW w:w="1463" w:type="dxa"/>
          </w:tcPr>
          <w:p w14:paraId="718E656C" w14:textId="22752AF6" w:rsidR="00EC3577" w:rsidRPr="00E21981" w:rsidDel="00F46D6C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 xml:space="preserve">Wartość netto [PLN/EURO – </w:t>
            </w:r>
            <w:r w:rsidR="00BA5BDF" w:rsidRPr="00E21981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  <w:tc>
          <w:tcPr>
            <w:tcW w:w="1560" w:type="dxa"/>
          </w:tcPr>
          <w:p w14:paraId="7ED5C60F" w14:textId="40B8BEA7" w:rsidR="00EC3577" w:rsidRPr="00E21981" w:rsidDel="00F46D6C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 xml:space="preserve">Wartość brutto [PLN/EURO – </w:t>
            </w:r>
            <w:r w:rsidR="00BA5BDF" w:rsidRPr="00E21981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</w:tr>
      <w:tr w:rsidR="00EC3577" w:rsidRPr="00E21981" w14:paraId="43B34FF5" w14:textId="6A1C27F4" w:rsidTr="00D652EF">
        <w:tc>
          <w:tcPr>
            <w:tcW w:w="505" w:type="dxa"/>
          </w:tcPr>
          <w:p w14:paraId="1E555F4C" w14:textId="4BAA77E0" w:rsidR="00EC3577" w:rsidRPr="00EC6549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C6549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1819" w:type="dxa"/>
          </w:tcPr>
          <w:p w14:paraId="2B7D246B" w14:textId="4A93F60B" w:rsidR="00EC3577" w:rsidRPr="00E21981" w:rsidRDefault="00704596" w:rsidP="008C6F13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704596">
              <w:rPr>
                <w:rFonts w:asciiTheme="minorHAnsi" w:eastAsia="Times New Roman" w:hAnsiTheme="minorHAnsi" w:cstheme="minorHAnsi"/>
                <w:lang w:eastAsia="pl-PL"/>
              </w:rPr>
              <w:t xml:space="preserve">ykonanie projektu </w:t>
            </w:r>
            <w:r w:rsidR="008C6F13">
              <w:rPr>
                <w:rFonts w:asciiTheme="minorHAnsi" w:eastAsia="Times New Roman" w:hAnsiTheme="minorHAnsi" w:cstheme="minorHAnsi"/>
                <w:lang w:eastAsia="pl-PL"/>
              </w:rPr>
              <w:t xml:space="preserve">budowlanego </w:t>
            </w:r>
            <w:r w:rsidRPr="00704596">
              <w:rPr>
                <w:rFonts w:asciiTheme="minorHAnsi" w:eastAsia="Times New Roman" w:hAnsiTheme="minorHAnsi" w:cstheme="minorHAnsi"/>
                <w:lang w:eastAsia="pl-PL"/>
              </w:rPr>
              <w:t>oraz przedłożenie organowi kompletnego wniosku o uzyskanie pozwolenia na budow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ę</w:t>
            </w:r>
          </w:p>
        </w:tc>
        <w:tc>
          <w:tcPr>
            <w:tcW w:w="625" w:type="dxa"/>
          </w:tcPr>
          <w:p w14:paraId="7AEAD451" w14:textId="4ED3AEB0" w:rsidR="00EC3577" w:rsidRPr="00E21981" w:rsidRDefault="00704596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19" w:type="dxa"/>
          </w:tcPr>
          <w:p w14:paraId="1DE01127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37FEC409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53A02532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41BFD717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EC3577" w:rsidRPr="00E21981" w14:paraId="17C437D7" w14:textId="77AB64B8" w:rsidTr="00D652EF">
        <w:tc>
          <w:tcPr>
            <w:tcW w:w="505" w:type="dxa"/>
          </w:tcPr>
          <w:p w14:paraId="401FE742" w14:textId="65C59ECB" w:rsidR="00EC3577" w:rsidRPr="00EC6549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C6549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1819" w:type="dxa"/>
          </w:tcPr>
          <w:p w14:paraId="510F36CE" w14:textId="6D8FF5E8" w:rsidR="00EC3577" w:rsidRPr="00E21981" w:rsidRDefault="00704596" w:rsidP="008C6F13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704596">
              <w:rPr>
                <w:rFonts w:asciiTheme="minorHAnsi" w:eastAsia="Times New Roman" w:hAnsiTheme="minorHAnsi" w:cstheme="minorHAnsi"/>
                <w:lang w:eastAsia="pl-PL"/>
              </w:rPr>
              <w:t xml:space="preserve">ykonanie </w:t>
            </w:r>
            <w:r w:rsidR="008C6F13">
              <w:rPr>
                <w:rFonts w:asciiTheme="minorHAnsi" w:eastAsia="Times New Roman" w:hAnsiTheme="minorHAnsi" w:cstheme="minorHAnsi"/>
                <w:lang w:eastAsia="pl-PL"/>
              </w:rPr>
              <w:t>projektu techniczno-wykonawczego</w:t>
            </w:r>
          </w:p>
        </w:tc>
        <w:tc>
          <w:tcPr>
            <w:tcW w:w="625" w:type="dxa"/>
          </w:tcPr>
          <w:p w14:paraId="4FB65DA5" w14:textId="29E17D0A" w:rsidR="00EC3577" w:rsidRPr="00E21981" w:rsidRDefault="00704596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19" w:type="dxa"/>
          </w:tcPr>
          <w:p w14:paraId="2233507F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25A3CB8A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0C93533C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0AECE696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57913" w:rsidRPr="00E21981" w14:paraId="1BB99961" w14:textId="77777777" w:rsidTr="00D652EF">
        <w:tc>
          <w:tcPr>
            <w:tcW w:w="505" w:type="dxa"/>
          </w:tcPr>
          <w:p w14:paraId="32F35854" w14:textId="3D50481A" w:rsidR="00657913" w:rsidRPr="00EC6549" w:rsidRDefault="00704596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C6549">
              <w:rPr>
                <w:rFonts w:asciiTheme="minorHAnsi" w:eastAsia="Times New Roman" w:hAnsiTheme="minorHAnsi" w:cstheme="minorHAnsi"/>
                <w:lang w:eastAsia="pl-PL"/>
              </w:rPr>
              <w:t>3.</w:t>
            </w:r>
          </w:p>
        </w:tc>
        <w:tc>
          <w:tcPr>
            <w:tcW w:w="1819" w:type="dxa"/>
          </w:tcPr>
          <w:p w14:paraId="3C9060B6" w14:textId="015B4CDB" w:rsidR="00657913" w:rsidRPr="00E21981" w:rsidRDefault="00704596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Pr="00704596">
              <w:rPr>
                <w:rFonts w:asciiTheme="minorHAnsi" w:eastAsia="Times New Roman" w:hAnsiTheme="minorHAnsi" w:cstheme="minorHAnsi"/>
                <w:lang w:eastAsia="pl-PL"/>
              </w:rPr>
              <w:t>prawowanie nadzoru autorskiego</w:t>
            </w:r>
            <w:r w:rsidR="006B23E5">
              <w:rPr>
                <w:rFonts w:asciiTheme="minorHAnsi" w:eastAsia="Times New Roman" w:hAnsiTheme="minorHAnsi" w:cstheme="minorHAnsi"/>
                <w:lang w:eastAsia="pl-PL"/>
              </w:rPr>
              <w:t xml:space="preserve"> do 31.12.2024r.</w:t>
            </w:r>
          </w:p>
        </w:tc>
        <w:tc>
          <w:tcPr>
            <w:tcW w:w="625" w:type="dxa"/>
          </w:tcPr>
          <w:p w14:paraId="09DB09ED" w14:textId="4A86C013" w:rsidR="00657913" w:rsidRPr="00E21981" w:rsidRDefault="00704596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19" w:type="dxa"/>
          </w:tcPr>
          <w:p w14:paraId="33187A7A" w14:textId="77777777" w:rsidR="00657913" w:rsidRPr="00E21981" w:rsidRDefault="0065791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4D1F68B2" w14:textId="77777777" w:rsidR="00657913" w:rsidRPr="00E21981" w:rsidRDefault="0065791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49004E5A" w14:textId="77777777" w:rsidR="00657913" w:rsidRPr="00E21981" w:rsidRDefault="0065791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2BCABCCC" w14:textId="77777777" w:rsidR="00657913" w:rsidRPr="00E21981" w:rsidRDefault="0065791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EC3577" w:rsidRPr="00E21981" w14:paraId="57BDBA6C" w14:textId="3D56CE67" w:rsidTr="0083383A">
        <w:tc>
          <w:tcPr>
            <w:tcW w:w="6470" w:type="dxa"/>
            <w:gridSpan w:val="5"/>
          </w:tcPr>
          <w:p w14:paraId="78D67E71" w14:textId="58278E38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ŁĄCZNA CENA OFERTOWA:</w:t>
            </w:r>
          </w:p>
        </w:tc>
        <w:tc>
          <w:tcPr>
            <w:tcW w:w="1463" w:type="dxa"/>
          </w:tcPr>
          <w:p w14:paraId="335380F1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25866496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C49816A" w14:textId="77777777" w:rsidR="00B433B7" w:rsidRPr="00E21981" w:rsidRDefault="00B433B7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51130D0" w14:textId="77777777" w:rsidR="00D652EF" w:rsidRPr="00E21981" w:rsidRDefault="00D652EF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43EB777" w14:textId="77777777" w:rsidR="00D652EF" w:rsidRPr="00E21981" w:rsidRDefault="00D652EF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6C18A3D" w14:textId="1FB6943C" w:rsidR="00C443E5" w:rsidRPr="00E21981" w:rsidRDefault="00F16B6E" w:rsidP="00F16B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t>Oświadczam, że określona w pkt. 1 całkowita cena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07FD5EEB" w14:textId="77777777" w:rsidR="00F16B6E" w:rsidRPr="00E21981" w:rsidRDefault="00F16B6E" w:rsidP="00F16B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17DDC539" w14:textId="7ADD277C" w:rsidR="00F16B6E" w:rsidRPr="00E21981" w:rsidRDefault="00F16B6E" w:rsidP="00F16B6E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Oświadczam, że jestem związany niniejszą ofertą na czas wskazany w Zapytaniu ofertowym, tj. </w:t>
      </w:r>
      <w:r w:rsidRPr="00E21981">
        <w:rPr>
          <w:rFonts w:asciiTheme="minorHAnsi" w:hAnsiTheme="minorHAnsi" w:cstheme="minorHAnsi"/>
          <w:b/>
        </w:rPr>
        <w:t>90 dni,</w:t>
      </w:r>
      <w:r w:rsidRPr="00E21981">
        <w:rPr>
          <w:rFonts w:asciiTheme="minorHAnsi" w:hAnsiTheme="minorHAnsi" w:cstheme="minorHAnsi"/>
          <w:bCs/>
        </w:rPr>
        <w:t xml:space="preserve"> licząc od upływu terminu składania ofert. </w:t>
      </w:r>
    </w:p>
    <w:p w14:paraId="04F5E97F" w14:textId="77777777" w:rsidR="00F16B6E" w:rsidRPr="00E21981" w:rsidRDefault="00F16B6E" w:rsidP="00F16B6E">
      <w:pPr>
        <w:pStyle w:val="Akapitzlist"/>
        <w:rPr>
          <w:rFonts w:asciiTheme="minorHAnsi" w:hAnsiTheme="minorHAnsi" w:cstheme="minorHAnsi"/>
          <w:bCs/>
        </w:rPr>
      </w:pPr>
    </w:p>
    <w:p w14:paraId="5A099930" w14:textId="4EA19A08" w:rsidR="00F16B6E" w:rsidRPr="00E21981" w:rsidRDefault="00F16B6E" w:rsidP="00F16B6E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190893A8" w14:textId="77777777" w:rsidR="001F341A" w:rsidRPr="00E21981" w:rsidRDefault="001F341A" w:rsidP="001F341A">
      <w:pPr>
        <w:pStyle w:val="Akapitzlist"/>
        <w:rPr>
          <w:rFonts w:asciiTheme="minorHAnsi" w:hAnsiTheme="minorHAnsi" w:cstheme="minorHAnsi"/>
          <w:bCs/>
        </w:rPr>
      </w:pPr>
    </w:p>
    <w:p w14:paraId="49C78950" w14:textId="48240B78" w:rsidR="001F341A" w:rsidRPr="00E21981" w:rsidRDefault="00B12768" w:rsidP="001F341A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t>Oświadczenie dotyczące spełnienia warunków</w:t>
      </w:r>
      <w:r w:rsidR="001F341A" w:rsidRPr="00E21981">
        <w:t xml:space="preserve"> udziału w postępowaniu, tj.: </w:t>
      </w:r>
    </w:p>
    <w:p w14:paraId="122169B3" w14:textId="77777777" w:rsidR="0090228D" w:rsidRPr="006B23E5" w:rsidRDefault="0090228D" w:rsidP="0090228D">
      <w:pPr>
        <w:pStyle w:val="Akapitzlist"/>
        <w:spacing w:before="120" w:after="120" w:line="259" w:lineRule="auto"/>
      </w:pPr>
      <w:r w:rsidRPr="006B23E5">
        <w:t xml:space="preserve">- Wykonawca </w:t>
      </w:r>
      <w:r w:rsidRPr="006B23E5">
        <w:rPr>
          <w:b/>
        </w:rPr>
        <w:t>posiada/nie posiada*</w:t>
      </w:r>
      <w:r w:rsidRPr="006B23E5">
        <w:t xml:space="preserve"> doświadczenie w realizacji dostaw zamówień o zbliżonych parametrach co przedmiot zamówienia, </w:t>
      </w:r>
    </w:p>
    <w:p w14:paraId="26E0AA4E" w14:textId="77777777" w:rsidR="0090228D" w:rsidRPr="006B23E5" w:rsidRDefault="0090228D" w:rsidP="0090228D">
      <w:pPr>
        <w:pStyle w:val="Akapitzlist"/>
        <w:spacing w:before="120" w:after="120" w:line="259" w:lineRule="auto"/>
      </w:pPr>
      <w:r w:rsidRPr="006B23E5">
        <w:t xml:space="preserve">- Wykonawca </w:t>
      </w:r>
      <w:r w:rsidRPr="006B23E5">
        <w:rPr>
          <w:b/>
        </w:rPr>
        <w:t>dysponuje/nie dysponuje*</w:t>
      </w:r>
      <w:r w:rsidRPr="006B23E5">
        <w:t xml:space="preserve"> zapleczem technicznym niezbędnym do prawidłowego wykonania zamówienia, </w:t>
      </w:r>
    </w:p>
    <w:p w14:paraId="13F2479B" w14:textId="77777777" w:rsidR="0090228D" w:rsidRDefault="0090228D" w:rsidP="0090228D">
      <w:pPr>
        <w:pStyle w:val="Akapitzlist"/>
        <w:spacing w:before="120" w:after="120" w:line="259" w:lineRule="auto"/>
      </w:pPr>
      <w:r w:rsidRPr="006B23E5">
        <w:t xml:space="preserve">- Wykonawca </w:t>
      </w:r>
      <w:r w:rsidRPr="006B23E5">
        <w:rPr>
          <w:b/>
        </w:rPr>
        <w:t>dysponuje/nie dysponuje*</w:t>
      </w:r>
      <w:r w:rsidRPr="006B23E5">
        <w:t xml:space="preserve"> personelem posiadającym kwalifikacje niezbędne do prawidłowej realizacji zamówienia tj.:</w:t>
      </w:r>
      <w:r>
        <w:t xml:space="preserve"> </w:t>
      </w:r>
    </w:p>
    <w:p w14:paraId="50B1D3E8" w14:textId="77777777" w:rsidR="0090228D" w:rsidRDefault="0090228D" w:rsidP="0090228D">
      <w:pPr>
        <w:pStyle w:val="Akapitzlist"/>
        <w:spacing w:before="120" w:after="120" w:line="259" w:lineRule="auto"/>
      </w:pPr>
    </w:p>
    <w:p w14:paraId="511B59E0" w14:textId="77777777" w:rsidR="0090228D" w:rsidRDefault="0090228D" w:rsidP="0090228D">
      <w:pPr>
        <w:pStyle w:val="Akapitzlist"/>
        <w:spacing w:before="120" w:after="120" w:line="259" w:lineRule="auto"/>
      </w:pPr>
      <w:r>
        <w:t xml:space="preserve">- minimum 1 osobą posiadającą doświadczenie w projektowaniu pomieszczeń o kontrolowanych parametrach środowiskowych - tzw. pomieszczeń typu </w:t>
      </w:r>
      <w:proofErr w:type="spellStart"/>
      <w:r>
        <w:t>cleanroom</w:t>
      </w:r>
      <w:proofErr w:type="spellEnd"/>
      <w:r>
        <w:t xml:space="preserve"> – wykonane i zrealizowane co najmniej 2 projekty;</w:t>
      </w:r>
    </w:p>
    <w:p w14:paraId="2153C41D" w14:textId="77777777" w:rsidR="0090228D" w:rsidRPr="001E35AA" w:rsidRDefault="0090228D" w:rsidP="0090228D">
      <w:pPr>
        <w:pStyle w:val="Akapitzlist"/>
        <w:spacing w:before="120" w:after="120" w:line="259" w:lineRule="auto"/>
        <w:rPr>
          <w:u w:val="single"/>
        </w:rPr>
      </w:pPr>
      <w:bookmarkStart w:id="0" w:name="_GoBack"/>
      <w:r w:rsidRPr="001E35AA">
        <w:rPr>
          <w:u w:val="single"/>
        </w:rPr>
        <w:t>lub</w:t>
      </w:r>
    </w:p>
    <w:bookmarkEnd w:id="0"/>
    <w:p w14:paraId="259748EE" w14:textId="77777777" w:rsidR="0090228D" w:rsidRDefault="0090228D" w:rsidP="0090228D">
      <w:pPr>
        <w:pStyle w:val="Akapitzlist"/>
        <w:spacing w:before="120" w:after="120" w:line="259" w:lineRule="auto"/>
      </w:pPr>
      <w:r>
        <w:t>- minimum 1 osobą posiadającą doświadczenie w projektowaniu pomieszczeń cyklotronu lub akceleratora liniowego  – wykonany i zrealizowany co najmniej 1 projekt;</w:t>
      </w:r>
    </w:p>
    <w:p w14:paraId="37D5955F" w14:textId="77777777" w:rsidR="0090228D" w:rsidRDefault="0090228D" w:rsidP="0090228D">
      <w:pPr>
        <w:pStyle w:val="Akapitzlist"/>
        <w:spacing w:before="120" w:after="120" w:line="259" w:lineRule="auto"/>
      </w:pPr>
    </w:p>
    <w:p w14:paraId="17D03F39" w14:textId="77777777" w:rsidR="0090228D" w:rsidRPr="00C25D9C" w:rsidRDefault="0090228D" w:rsidP="0090228D">
      <w:pPr>
        <w:pStyle w:val="Akapitzlist"/>
        <w:spacing w:before="120" w:after="120" w:line="259" w:lineRule="auto"/>
        <w:rPr>
          <w:highlight w:val="red"/>
        </w:rPr>
      </w:pPr>
      <w:r>
        <w:t>Na potwierdzenie ww. warunku wraz z ofertą składam wypełniony Załącznik nr 4 do Zapytania ofertowego - wykaz osób.</w:t>
      </w:r>
    </w:p>
    <w:p w14:paraId="2B161BCA" w14:textId="77777777" w:rsidR="0090228D" w:rsidRPr="006B23E5" w:rsidRDefault="0090228D" w:rsidP="0090228D">
      <w:pPr>
        <w:pStyle w:val="Akapitzlist"/>
        <w:spacing w:before="120" w:after="120" w:line="259" w:lineRule="auto"/>
      </w:pPr>
    </w:p>
    <w:p w14:paraId="0A34E310" w14:textId="77777777" w:rsidR="0090228D" w:rsidRPr="00E21981" w:rsidRDefault="0090228D" w:rsidP="0090228D">
      <w:pPr>
        <w:pStyle w:val="Akapitzlist"/>
        <w:spacing w:before="120" w:after="120" w:line="259" w:lineRule="auto"/>
      </w:pPr>
      <w:r w:rsidRPr="006B23E5">
        <w:t xml:space="preserve">- Wykonawca </w:t>
      </w:r>
      <w:r w:rsidRPr="006B23E5">
        <w:rPr>
          <w:b/>
        </w:rPr>
        <w:t>znajduje się/nie znajduje się*</w:t>
      </w:r>
      <w:r w:rsidRPr="006B23E5">
        <w:t xml:space="preserve"> w sytuacji ekonomicznej i finansowej zapewniającej prawidłową realizację zamówienia, w szczególności nie znajduje się w stanie upadłości,</w:t>
      </w:r>
      <w:r w:rsidRPr="00E21981">
        <w:t xml:space="preserve"> restrukturyzacji lub likwidacji.</w:t>
      </w:r>
    </w:p>
    <w:p w14:paraId="5575E2AB" w14:textId="77777777" w:rsidR="008B0AF5" w:rsidRPr="00E21981" w:rsidRDefault="008B0AF5" w:rsidP="008B0AF5">
      <w:pPr>
        <w:pStyle w:val="Akapitzlist"/>
        <w:spacing w:before="120" w:after="120" w:line="259" w:lineRule="auto"/>
      </w:pPr>
    </w:p>
    <w:p w14:paraId="2F54B7ED" w14:textId="751D1DBE" w:rsidR="008B0AF5" w:rsidRPr="00E21981" w:rsidRDefault="008B0AF5" w:rsidP="008B0AF5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Oświadczamy, iż </w:t>
      </w:r>
      <w:r w:rsidRPr="00E21981">
        <w:rPr>
          <w:rFonts w:asciiTheme="minorHAnsi" w:hAnsiTheme="minorHAnsi" w:cstheme="minorHAnsi"/>
          <w:b/>
        </w:rPr>
        <w:t>jesteśmy/nie jesteśmy</w:t>
      </w:r>
      <w:r w:rsidRPr="00E21981">
        <w:rPr>
          <w:rFonts w:asciiTheme="minorHAnsi" w:hAnsiTheme="minorHAnsi" w:cstheme="minorHAnsi"/>
          <w:bCs/>
        </w:rPr>
        <w:t>* powiązani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związane z przeprowadzeniem procedury wyboru Wykonawcy a Wykonawcą, polegające w szczególności na:</w:t>
      </w:r>
    </w:p>
    <w:p w14:paraId="04DEE7DA" w14:textId="77777777" w:rsidR="008B0AF5" w:rsidRPr="00E21981" w:rsidRDefault="008B0AF5" w:rsidP="008B0AF5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6020CE38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uczestniczeniu w spółce jako wspólnik spółki cywilnej lub spółki osobowej,</w:t>
      </w:r>
    </w:p>
    <w:p w14:paraId="6594335A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posiadaniu co najmniej 10% udziałów lub akcji (o ile niższy próg nie wynika z przepisów prawa)</w:t>
      </w:r>
    </w:p>
    <w:p w14:paraId="0182EAF3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pełnieniu funkcji członka organu nadzorczego lub zarządzającego, prokurenta, pełnomocnika,</w:t>
      </w:r>
    </w:p>
    <w:p w14:paraId="167C2B4B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14:paraId="3495ACDF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76715342" w14:textId="77777777" w:rsidR="008B0AF5" w:rsidRPr="00E21981" w:rsidRDefault="008B0AF5" w:rsidP="008B0AF5">
      <w:p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43A84466" w14:textId="02636A12" w:rsidR="008B0AF5" w:rsidRPr="00E21981" w:rsidRDefault="00B12768" w:rsidP="008B0AF5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</w:rPr>
      </w:pPr>
      <w:r w:rsidRPr="00E21981">
        <w:rPr>
          <w:rFonts w:asciiTheme="minorHAnsi" w:hAnsiTheme="minorHAnsi" w:cstheme="minorHAnsi"/>
        </w:rPr>
        <w:t>Oświadczenie W</w:t>
      </w:r>
      <w:r w:rsidR="008B0AF5" w:rsidRPr="00E21981">
        <w:rPr>
          <w:rFonts w:asciiTheme="minorHAnsi" w:hAnsiTheme="minorHAnsi" w:cstheme="minorHAnsi"/>
        </w:rPr>
        <w:t>ykonawcy dotyczące przepisów sankcyjnych związanych z wojną w Ukrainie.</w:t>
      </w:r>
    </w:p>
    <w:p w14:paraId="2954CEBA" w14:textId="77777777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I. W związku z art. 7 ust. 1 ustawy z dnia 13 kwietnia 2022 r. o szczególnych rozwiązaniach w zakresie przeciwdziałania wspieraniu agresji na Ukrainę oraz służących ochronie bezpieczeństwa narodowego oświadczam, że:</w:t>
      </w:r>
    </w:p>
    <w:p w14:paraId="358B8EF6" w14:textId="0F0826B8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1. Wykonawca </w:t>
      </w:r>
      <w:r w:rsidRPr="00E21981">
        <w:rPr>
          <w:rFonts w:asciiTheme="minorHAnsi" w:hAnsiTheme="minorHAnsi" w:cstheme="minorHAnsi"/>
          <w:b/>
        </w:rPr>
        <w:t>jest/nie jest*</w:t>
      </w:r>
      <w:r w:rsidRPr="00E219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1981">
        <w:rPr>
          <w:rFonts w:asciiTheme="minorHAnsi" w:hAnsiTheme="minorHAnsi" w:cstheme="minorHAnsi"/>
          <w:bCs/>
        </w:rPr>
        <w:t>wymieniony w wykazach określonych w rozporządzeniu 765/2006 i rozporządzeniu 269/2014 albo wpisany na listę na podstawie decyzji w sprawie wpisu na listę rozstrzygającej o zastosowaniu środka, o którym mowa w art. 1 pkt 3 ww. ustawy;</w:t>
      </w:r>
    </w:p>
    <w:p w14:paraId="45F84198" w14:textId="211EE21B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2. beneficjentem rzeczywistym Wykonawcy w rozumieniu ustawy z dnia 1 marca 2018 r. o przeciwdziałaniu praniu pieniędzy oraz finansowaniu terroryzmu (Dz. U. z 2022 r. poz. 593 i 655) </w:t>
      </w:r>
      <w:r w:rsidRPr="00E21981">
        <w:rPr>
          <w:rFonts w:asciiTheme="minorHAnsi" w:hAnsiTheme="minorHAnsi" w:cstheme="minorHAnsi"/>
          <w:b/>
        </w:rPr>
        <w:t>jest/nie jest*</w:t>
      </w:r>
      <w:r w:rsidRPr="00E219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1981">
        <w:rPr>
          <w:rFonts w:asciiTheme="minorHAnsi" w:hAnsiTheme="minorHAnsi" w:cstheme="minorHAnsi"/>
          <w:bCs/>
        </w:rPr>
        <w:t>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FF92FF8" w14:textId="5C18CF3A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3. jednostką dominującą Wykonawcy w rozumieniu art. 3 ust. 1 pkt 37 ustawy z dnia 29 września 1994 r. o rachunkowości (Dz. U. z 2021 r. poz. 217, 2105 i 2106), </w:t>
      </w:r>
      <w:r w:rsidRPr="00E21981">
        <w:rPr>
          <w:rFonts w:asciiTheme="minorHAnsi" w:hAnsiTheme="minorHAnsi" w:cstheme="minorHAnsi"/>
          <w:b/>
        </w:rPr>
        <w:t>jest/nie jest*</w:t>
      </w:r>
      <w:r w:rsidRPr="00E219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1981">
        <w:rPr>
          <w:rFonts w:asciiTheme="minorHAnsi" w:hAnsiTheme="minorHAnsi" w:cstheme="minorHAnsi"/>
          <w:bCs/>
        </w:rPr>
        <w:t>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 art. 1 pkt 3 ww. ustawy.</w:t>
      </w:r>
    </w:p>
    <w:p w14:paraId="75B22F6E" w14:textId="77777777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II. 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4FD29635" w14:textId="77777777" w:rsidR="008B0AF5" w:rsidRPr="00E21981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/>
        </w:rPr>
        <w:t>jestem/nie jestem*</w:t>
      </w:r>
      <w:r w:rsidRPr="00E21981">
        <w:rPr>
          <w:rFonts w:asciiTheme="minorHAnsi" w:hAnsiTheme="minorHAnsi" w:cstheme="minorHAnsi"/>
          <w:bCs/>
        </w:rPr>
        <w:t xml:space="preserve"> obywatelem rosyjskim lub osobą fizyczną lub prawną, podmiotem lub organem z siedzibą w Rosji,</w:t>
      </w:r>
    </w:p>
    <w:p w14:paraId="5CD943D9" w14:textId="77777777" w:rsidR="008B0AF5" w:rsidRPr="00E21981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/>
        </w:rPr>
        <w:t>jestem/nie jestem*</w:t>
      </w:r>
      <w:r w:rsidRPr="00E21981">
        <w:rPr>
          <w:rFonts w:asciiTheme="minorHAnsi" w:hAnsiTheme="minorHAnsi" w:cstheme="minorHAnsi"/>
          <w:bCs/>
        </w:rPr>
        <w:t xml:space="preserve"> osobą prawną, podmiotem lub organem, do których prawa własności bezpośrednio lub pośrednio w ponad 50% należą do podmiotu, o którym mowa w pkt 1),</w:t>
      </w:r>
    </w:p>
    <w:p w14:paraId="160CB872" w14:textId="77777777" w:rsidR="008B0AF5" w:rsidRPr="00E21981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/>
        </w:rPr>
        <w:t>jestem/nie jestem*</w:t>
      </w:r>
      <w:r w:rsidRPr="00E21981">
        <w:rPr>
          <w:rFonts w:asciiTheme="minorHAnsi" w:hAnsiTheme="minorHAnsi" w:cstheme="minorHAnsi"/>
          <w:bCs/>
        </w:rPr>
        <w:t xml:space="preserve"> osobą fizyczną lub prawną, podmiotem lub organem działającym w imieniu lub pod kierunkiem podmiotu, o którym mowa w pkt 1) lub 2).</w:t>
      </w:r>
    </w:p>
    <w:p w14:paraId="07FC2A43" w14:textId="77777777" w:rsidR="001F341A" w:rsidRPr="00E21981" w:rsidRDefault="001F341A" w:rsidP="008B0AF5">
      <w:p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4AF0B9DB" w14:textId="77777777" w:rsidR="00F16B6E" w:rsidRPr="00E21981" w:rsidRDefault="00F16B6E" w:rsidP="00F16B6E">
      <w:pPr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Oświadczam, że wypełniłam/</w:t>
      </w:r>
      <w:proofErr w:type="spellStart"/>
      <w:r w:rsidRPr="00E21981">
        <w:rPr>
          <w:rFonts w:asciiTheme="minorHAnsi" w:hAnsiTheme="minorHAnsi" w:cstheme="minorHAnsi"/>
          <w:bCs/>
        </w:rPr>
        <w:t>łem</w:t>
      </w:r>
      <w:proofErr w:type="spellEnd"/>
      <w:r w:rsidRPr="00E21981">
        <w:rPr>
          <w:rFonts w:asciiTheme="minorHAnsi" w:hAnsiTheme="minorHAnsi" w:cstheme="minorHAnsi"/>
          <w:bCs/>
        </w:rPr>
        <w:t xml:space="preserve"> obowiązki informacyjne przewidziane w art. 13 lub art. 14 RODO tj.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 w:rsidRPr="00E21981">
        <w:rPr>
          <w:rFonts w:asciiTheme="minorHAnsi" w:hAnsiTheme="minorHAnsi" w:cstheme="minorHAnsi"/>
          <w:bCs/>
        </w:rPr>
        <w:t>łem</w:t>
      </w:r>
      <w:proofErr w:type="spellEnd"/>
      <w:r w:rsidRPr="00E21981">
        <w:rPr>
          <w:rFonts w:asciiTheme="minorHAnsi" w:hAnsiTheme="minorHAnsi" w:cstheme="minorHAnsi"/>
          <w:bCs/>
        </w:rPr>
        <w:t xml:space="preserve"> w celu ubiegania się o udzielenie zamówienia publicznego w niniejszym postępowaniu.</w:t>
      </w:r>
    </w:p>
    <w:p w14:paraId="5F083C99" w14:textId="77777777" w:rsidR="00F16B6E" w:rsidRPr="00E21981" w:rsidRDefault="00F16B6E" w:rsidP="001F341A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58BC31E2" w14:textId="46D29653" w:rsidR="00F16B6E" w:rsidRPr="00E21981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BF313A" w14:textId="77777777" w:rsidR="00F16B6E" w:rsidRPr="00E21981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2F7CD00D" w14:textId="77777777" w:rsidR="00F16B6E" w:rsidRPr="00E21981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5B2FDC9C" w14:textId="2C6026E3" w:rsidR="00C443E5" w:rsidRPr="00E21981" w:rsidRDefault="00C443E5" w:rsidP="001F341A">
      <w:pPr>
        <w:widowControl w:val="0"/>
        <w:tabs>
          <w:tab w:val="left" w:pos="131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307A998B" w14:textId="77777777" w:rsidR="001F341A" w:rsidRPr="00E21981" w:rsidRDefault="001F341A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1F341A" w:rsidRPr="00E21981" w14:paraId="179A1E41" w14:textId="77777777" w:rsidTr="00785BF6">
        <w:tc>
          <w:tcPr>
            <w:tcW w:w="4111" w:type="dxa"/>
          </w:tcPr>
          <w:p w14:paraId="2632F3D8" w14:textId="77777777" w:rsidR="001F341A" w:rsidRPr="00E21981" w:rsidRDefault="001F341A" w:rsidP="00785BF6">
            <w:pPr>
              <w:jc w:val="center"/>
              <w:rPr>
                <w:rFonts w:asciiTheme="minorHAnsi" w:hAnsiTheme="minorHAnsi" w:cstheme="minorHAnsi"/>
              </w:rPr>
            </w:pPr>
            <w:r w:rsidRPr="00E21981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0BC1745F" w14:textId="77777777" w:rsidR="001F341A" w:rsidRPr="00E21981" w:rsidRDefault="001F341A" w:rsidP="00785BF6">
            <w:pPr>
              <w:jc w:val="center"/>
              <w:rPr>
                <w:rFonts w:asciiTheme="minorHAnsi" w:hAnsiTheme="minorHAnsi" w:cstheme="minorHAnsi"/>
              </w:rPr>
            </w:pPr>
            <w:r w:rsidRPr="00E21981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1F341A" w:rsidRPr="00E21981" w14:paraId="452B3352" w14:textId="77777777" w:rsidTr="00785BF6">
        <w:tc>
          <w:tcPr>
            <w:tcW w:w="4111" w:type="dxa"/>
          </w:tcPr>
          <w:p w14:paraId="0E8770DE" w14:textId="77777777" w:rsidR="001F341A" w:rsidRPr="00E21981" w:rsidRDefault="001F341A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7D01B289" w14:textId="163396D6" w:rsidR="001F341A" w:rsidRPr="00E21981" w:rsidRDefault="001F341A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6A613C37" w14:textId="77777777" w:rsidR="001F341A" w:rsidRPr="00E21981" w:rsidRDefault="001F341A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6B75CBF5" w14:textId="77777777" w:rsidR="00C443E5" w:rsidRPr="00E21981" w:rsidRDefault="00C443E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20D30B9D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5B715622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260236DC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3DFF6DF7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0B2A609E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73C9569A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06A1D10C" w14:textId="77777777" w:rsidR="008B0AF5" w:rsidRPr="00277AE0" w:rsidRDefault="008B0AF5" w:rsidP="008B0AF5">
      <w:pPr>
        <w:pStyle w:val="Stopka"/>
        <w:rPr>
          <w:rFonts w:ascii="Cambria" w:hAnsi="Cambria"/>
          <w:i/>
          <w:iCs/>
          <w:sz w:val="18"/>
          <w:szCs w:val="18"/>
        </w:rPr>
      </w:pPr>
      <w:r w:rsidRPr="00E21981">
        <w:rPr>
          <w:rFonts w:ascii="Cambria" w:hAnsi="Cambria"/>
          <w:i/>
          <w:iCs/>
          <w:sz w:val="18"/>
          <w:szCs w:val="18"/>
        </w:rPr>
        <w:t>* niepotrzebne skreślić</w:t>
      </w:r>
    </w:p>
    <w:p w14:paraId="0E0C3D8C" w14:textId="77777777" w:rsidR="008B0AF5" w:rsidRPr="00524EDD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sectPr w:rsidR="008B0AF5" w:rsidRPr="00524EDD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338A5" w14:textId="77777777" w:rsidR="00C65EFC" w:rsidRDefault="00C65EFC" w:rsidP="00280C82">
      <w:pPr>
        <w:spacing w:after="0" w:line="240" w:lineRule="auto"/>
      </w:pPr>
      <w:r>
        <w:separator/>
      </w:r>
    </w:p>
  </w:endnote>
  <w:endnote w:type="continuationSeparator" w:id="0">
    <w:p w14:paraId="3C8DEB07" w14:textId="77777777" w:rsidR="00C65EFC" w:rsidRDefault="00C65EFC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3423" w14:textId="77777777" w:rsidR="00C65EFC" w:rsidRDefault="00C65EFC" w:rsidP="00280C82">
      <w:pPr>
        <w:spacing w:after="0" w:line="240" w:lineRule="auto"/>
      </w:pPr>
      <w:r>
        <w:separator/>
      </w:r>
    </w:p>
  </w:footnote>
  <w:footnote w:type="continuationSeparator" w:id="0">
    <w:p w14:paraId="69E4BC13" w14:textId="77777777" w:rsidR="00C65EFC" w:rsidRDefault="00C65EFC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27F2"/>
    <w:multiLevelType w:val="hybridMultilevel"/>
    <w:tmpl w:val="66FE91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979AA"/>
    <w:rsid w:val="000B32E7"/>
    <w:rsid w:val="000B4EBC"/>
    <w:rsid w:val="000B73B7"/>
    <w:rsid w:val="000F5A05"/>
    <w:rsid w:val="0012309D"/>
    <w:rsid w:val="0013000E"/>
    <w:rsid w:val="001343D0"/>
    <w:rsid w:val="00137B84"/>
    <w:rsid w:val="00161EDA"/>
    <w:rsid w:val="00174AFC"/>
    <w:rsid w:val="001842EF"/>
    <w:rsid w:val="00193CBF"/>
    <w:rsid w:val="001A13F4"/>
    <w:rsid w:val="001A2EF9"/>
    <w:rsid w:val="001B02D6"/>
    <w:rsid w:val="001B69CE"/>
    <w:rsid w:val="001C0F59"/>
    <w:rsid w:val="001C1BD9"/>
    <w:rsid w:val="001C3A65"/>
    <w:rsid w:val="001E35AA"/>
    <w:rsid w:val="001F341A"/>
    <w:rsid w:val="00206193"/>
    <w:rsid w:val="00213E0E"/>
    <w:rsid w:val="00222CCE"/>
    <w:rsid w:val="002303E3"/>
    <w:rsid w:val="00235DD6"/>
    <w:rsid w:val="00256DFA"/>
    <w:rsid w:val="002764ED"/>
    <w:rsid w:val="00277A4D"/>
    <w:rsid w:val="00280C82"/>
    <w:rsid w:val="002968E5"/>
    <w:rsid w:val="002A7311"/>
    <w:rsid w:val="002B2F64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81255"/>
    <w:rsid w:val="00484FD1"/>
    <w:rsid w:val="004C1F26"/>
    <w:rsid w:val="004D116B"/>
    <w:rsid w:val="004D3DF0"/>
    <w:rsid w:val="004E4F0B"/>
    <w:rsid w:val="00523197"/>
    <w:rsid w:val="00527C78"/>
    <w:rsid w:val="0056062F"/>
    <w:rsid w:val="00572262"/>
    <w:rsid w:val="005A1206"/>
    <w:rsid w:val="005F2464"/>
    <w:rsid w:val="006255BF"/>
    <w:rsid w:val="0063090A"/>
    <w:rsid w:val="0064114D"/>
    <w:rsid w:val="00642915"/>
    <w:rsid w:val="00652921"/>
    <w:rsid w:val="00657913"/>
    <w:rsid w:val="00660DE0"/>
    <w:rsid w:val="0067532A"/>
    <w:rsid w:val="00677584"/>
    <w:rsid w:val="00693B12"/>
    <w:rsid w:val="00694ACD"/>
    <w:rsid w:val="00696BCB"/>
    <w:rsid w:val="006A1CE1"/>
    <w:rsid w:val="006B23E5"/>
    <w:rsid w:val="006D6602"/>
    <w:rsid w:val="006E01BB"/>
    <w:rsid w:val="006E2924"/>
    <w:rsid w:val="00704596"/>
    <w:rsid w:val="00714881"/>
    <w:rsid w:val="0071559C"/>
    <w:rsid w:val="00780D40"/>
    <w:rsid w:val="007B3D92"/>
    <w:rsid w:val="007C3D62"/>
    <w:rsid w:val="007C63A9"/>
    <w:rsid w:val="007D1883"/>
    <w:rsid w:val="007F317E"/>
    <w:rsid w:val="007F499B"/>
    <w:rsid w:val="0080482C"/>
    <w:rsid w:val="0081746F"/>
    <w:rsid w:val="0083213E"/>
    <w:rsid w:val="008368BA"/>
    <w:rsid w:val="008479EA"/>
    <w:rsid w:val="008644A3"/>
    <w:rsid w:val="00883EEA"/>
    <w:rsid w:val="008927BE"/>
    <w:rsid w:val="00896545"/>
    <w:rsid w:val="008A6D8E"/>
    <w:rsid w:val="008B0AF5"/>
    <w:rsid w:val="008B41B9"/>
    <w:rsid w:val="008C6F13"/>
    <w:rsid w:val="008E32BD"/>
    <w:rsid w:val="008E7A48"/>
    <w:rsid w:val="008E7AE8"/>
    <w:rsid w:val="009018E2"/>
    <w:rsid w:val="0090228D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8382E"/>
    <w:rsid w:val="00994881"/>
    <w:rsid w:val="009A4262"/>
    <w:rsid w:val="00A0625D"/>
    <w:rsid w:val="00A210A0"/>
    <w:rsid w:val="00A433B2"/>
    <w:rsid w:val="00A638A5"/>
    <w:rsid w:val="00A6586B"/>
    <w:rsid w:val="00A66A7B"/>
    <w:rsid w:val="00A732F1"/>
    <w:rsid w:val="00A76030"/>
    <w:rsid w:val="00A91634"/>
    <w:rsid w:val="00AA138A"/>
    <w:rsid w:val="00AA574F"/>
    <w:rsid w:val="00AA59F4"/>
    <w:rsid w:val="00AB5811"/>
    <w:rsid w:val="00AC2667"/>
    <w:rsid w:val="00AC30CE"/>
    <w:rsid w:val="00AF167F"/>
    <w:rsid w:val="00B036D1"/>
    <w:rsid w:val="00B05AAF"/>
    <w:rsid w:val="00B12768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01E5"/>
    <w:rsid w:val="00B7178E"/>
    <w:rsid w:val="00B853F7"/>
    <w:rsid w:val="00B87AD4"/>
    <w:rsid w:val="00BA0B1D"/>
    <w:rsid w:val="00BA4B20"/>
    <w:rsid w:val="00BA5BDF"/>
    <w:rsid w:val="00BA659B"/>
    <w:rsid w:val="00BC1C86"/>
    <w:rsid w:val="00BF3497"/>
    <w:rsid w:val="00BF40D3"/>
    <w:rsid w:val="00BF4D89"/>
    <w:rsid w:val="00BF6112"/>
    <w:rsid w:val="00BF7B56"/>
    <w:rsid w:val="00C42183"/>
    <w:rsid w:val="00C43756"/>
    <w:rsid w:val="00C443E5"/>
    <w:rsid w:val="00C65EFC"/>
    <w:rsid w:val="00C70F0C"/>
    <w:rsid w:val="00CE6C9E"/>
    <w:rsid w:val="00CF47BF"/>
    <w:rsid w:val="00D117CA"/>
    <w:rsid w:val="00D150C8"/>
    <w:rsid w:val="00D17B12"/>
    <w:rsid w:val="00D3121C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21981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6549"/>
    <w:rsid w:val="00ED43F5"/>
    <w:rsid w:val="00EE7BB1"/>
    <w:rsid w:val="00EF2FAF"/>
    <w:rsid w:val="00EF377F"/>
    <w:rsid w:val="00F16B6E"/>
    <w:rsid w:val="00F30B98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5,Akapit z listą51,Ryzyko,Eko punkty,podpunkt,Normalny2,Wypunktowanie,Bullet Number,Body MS Bullet,lp1,List Paragraph1,List Paragraph2,ISCG Numerowanie,Preambuła,Bulle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Eko punkty Znak,podpunkt Znak,Normalny2 Znak,Wypunktowanie Znak,Bullet Number Znak,lp1 Znak"/>
    <w:link w:val="Akapitzlist"/>
    <w:uiPriority w:val="34"/>
    <w:qFormat/>
    <w:locked/>
    <w:rsid w:val="008B0A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0575-4E8C-4E8D-A297-59C0F657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2</TotalTime>
  <Pages>5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4</cp:revision>
  <cp:lastPrinted>2023-12-06T10:21:00Z</cp:lastPrinted>
  <dcterms:created xsi:type="dcterms:W3CDTF">2023-12-06T13:40:00Z</dcterms:created>
  <dcterms:modified xsi:type="dcterms:W3CDTF">2023-12-07T11:42:00Z</dcterms:modified>
</cp:coreProperties>
</file>