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BD51" w14:textId="07F30284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0B31EA">
        <w:rPr>
          <w:rFonts w:asciiTheme="minorHAnsi" w:eastAsia="Times New Roman" w:hAnsiTheme="minorHAnsi" w:cstheme="minorHAnsi"/>
          <w:b/>
          <w:bCs/>
          <w:lang w:eastAsia="pl-PL"/>
        </w:rPr>
        <w:t>21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04F1D9CF" w14:textId="77777777" w:rsidR="00E4779C" w:rsidRDefault="00E4779C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692016C" w14:textId="77777777" w:rsidR="00AD3011" w:rsidRPr="003B7962" w:rsidRDefault="00AD3011" w:rsidP="00AD3011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FF5344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FF534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BB44C2" w:rsidRPr="00FF534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PRZEDMIOTU ZAMÓWIENIA</w:t>
      </w:r>
    </w:p>
    <w:p w14:paraId="728BA40B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4A338587" w14:textId="572EC624" w:rsidR="00CB586A" w:rsidRPr="00FF5344" w:rsidRDefault="000B31EA" w:rsidP="00CB586A">
      <w:pPr>
        <w:spacing w:after="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F5344">
        <w:rPr>
          <w:rFonts w:asciiTheme="minorHAnsi" w:hAnsiTheme="minorHAnsi" w:cstheme="minorHAnsi"/>
          <w:b/>
          <w:color w:val="000000"/>
          <w:sz w:val="24"/>
          <w:szCs w:val="24"/>
        </w:rPr>
        <w:t>Przedmiotem zamówienia jest zakup i dostawa prefabrykowanego zbrojenia wg. poniższego zestawienia:</w:t>
      </w:r>
    </w:p>
    <w:p w14:paraId="6636DC1E" w14:textId="387435FC" w:rsidR="00CB586A" w:rsidRPr="000B31EA" w:rsidRDefault="00CB586A" w:rsidP="000B31EA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850"/>
        <w:gridCol w:w="1843"/>
        <w:gridCol w:w="1559"/>
      </w:tblGrid>
      <w:tr w:rsidR="000B31EA" w:rsidRPr="000B31EA" w14:paraId="6C438607" w14:textId="77777777" w:rsidTr="000B31EA">
        <w:trPr>
          <w:trHeight w:val="45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FBFA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Zestawienie listy prętów 500S (B)</w:t>
            </w:r>
          </w:p>
        </w:tc>
      </w:tr>
      <w:tr w:rsidR="000B31EA" w:rsidRPr="000B31EA" w14:paraId="7CC78443" w14:textId="77777777" w:rsidTr="000B31EA">
        <w:trPr>
          <w:trHeight w:val="10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D12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658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4314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[kg / m]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52CB" w14:textId="28199185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Długość całkowita [m]</w:t>
            </w:r>
            <w:r w:rsidR="00AD30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31C0" w14:textId="77F051C9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Masa [kg]</w:t>
            </w:r>
            <w:r w:rsidR="00AD30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0B31EA" w:rsidRPr="000B31EA" w14:paraId="20280009" w14:textId="77777777" w:rsidTr="000B31EA">
        <w:trPr>
          <w:trHeight w:val="28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DCDC" w:fill="DCDCDC"/>
            <w:vAlign w:val="bottom"/>
            <w:hideMark/>
          </w:tcPr>
          <w:p w14:paraId="0D2A05AA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Pręty proste</w:t>
            </w:r>
          </w:p>
        </w:tc>
      </w:tr>
      <w:tr w:rsidR="000B31EA" w:rsidRPr="000B31EA" w14:paraId="3D699FD0" w14:textId="77777777" w:rsidTr="000B31E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125E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635C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7A3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0,617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328A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10904,11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A84E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6727,84</w:t>
            </w:r>
          </w:p>
        </w:tc>
      </w:tr>
      <w:tr w:rsidR="000B31EA" w:rsidRPr="000B31EA" w14:paraId="400B5A9F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C27C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D34E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436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D99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E5B5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10876,45</w:t>
            </w:r>
          </w:p>
        </w:tc>
      </w:tr>
      <w:tr w:rsidR="000B31EA" w:rsidRPr="000B31EA" w14:paraId="6F72D418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7FF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A22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A28B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805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4329,07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8AC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6839,93</w:t>
            </w:r>
          </w:p>
        </w:tc>
      </w:tr>
      <w:tr w:rsidR="000B31EA" w:rsidRPr="000B31EA" w14:paraId="7A6EBD61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8F96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3280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3D80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5202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EFF8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2584,16</w:t>
            </w:r>
          </w:p>
        </w:tc>
      </w:tr>
      <w:tr w:rsidR="000B31EA" w:rsidRPr="000B31EA" w14:paraId="61701848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42C9A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B4E2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0FF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79E3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7A55F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27028,38</w:t>
            </w:r>
          </w:p>
        </w:tc>
      </w:tr>
      <w:tr w:rsidR="000B31EA" w:rsidRPr="000B31EA" w14:paraId="248A1FB3" w14:textId="77777777" w:rsidTr="000B31EA">
        <w:trPr>
          <w:trHeight w:val="28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DCDC" w:fill="DCDCDC"/>
            <w:vAlign w:val="bottom"/>
            <w:hideMark/>
          </w:tcPr>
          <w:p w14:paraId="24607C37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Pręty gięte</w:t>
            </w:r>
          </w:p>
        </w:tc>
      </w:tr>
      <w:tr w:rsidR="000B31EA" w:rsidRPr="000B31EA" w14:paraId="7D0FDF41" w14:textId="77777777" w:rsidTr="000B31E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E812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6C6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C38D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0,617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5DA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11071,19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F69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6830,92</w:t>
            </w:r>
          </w:p>
        </w:tc>
      </w:tr>
      <w:tr w:rsidR="000B31EA" w:rsidRPr="000B31EA" w14:paraId="7CCCF531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C4DC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1CB1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73F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9C85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28063,75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8E76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24920,61</w:t>
            </w:r>
          </w:p>
        </w:tc>
      </w:tr>
      <w:tr w:rsidR="000B31EA" w:rsidRPr="000B31EA" w14:paraId="59EF425A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5F12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2290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ACCE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210B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3765,54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467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5949,56</w:t>
            </w:r>
          </w:p>
        </w:tc>
      </w:tr>
      <w:tr w:rsidR="000B31EA" w:rsidRPr="000B31EA" w14:paraId="72C58E10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55DB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8042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4BAD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14AD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E8D1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17,72</w:t>
            </w:r>
          </w:p>
        </w:tc>
      </w:tr>
      <w:tr w:rsidR="000B31EA" w:rsidRPr="000B31EA" w14:paraId="7CDF69C7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EAA2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535" w14:textId="77777777" w:rsidR="000B31EA" w:rsidRPr="000B31EA" w:rsidRDefault="000B31EA" w:rsidP="000B3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4940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0288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CC8F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130,20</w:t>
            </w:r>
          </w:p>
        </w:tc>
      </w:tr>
      <w:tr w:rsidR="000B31EA" w:rsidRPr="000B31EA" w14:paraId="3267A211" w14:textId="77777777" w:rsidTr="000B31E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A03B6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1FE1" w14:textId="0FFA7E66" w:rsidR="000B31EA" w:rsidRPr="000B31EA" w:rsidRDefault="00FD1413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E83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2DEA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D37EF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37849,01</w:t>
            </w:r>
          </w:p>
        </w:tc>
      </w:tr>
      <w:tr w:rsidR="000B31EA" w:rsidRPr="000B31EA" w14:paraId="306F3E30" w14:textId="77777777" w:rsidTr="000B31EA">
        <w:trPr>
          <w:trHeight w:val="300"/>
        </w:trPr>
        <w:tc>
          <w:tcPr>
            <w:tcW w:w="8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142A3" w14:textId="77777777" w:rsidR="000B31EA" w:rsidRPr="000B31EA" w:rsidRDefault="000B31EA" w:rsidP="000B3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Objętość całkowita ( 500S (B)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6469A" w14:textId="77777777" w:rsidR="000B31EA" w:rsidRPr="000B31EA" w:rsidRDefault="000B31EA" w:rsidP="000B3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31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64877,39</w:t>
            </w:r>
          </w:p>
        </w:tc>
      </w:tr>
    </w:tbl>
    <w:p w14:paraId="386D7CB5" w14:textId="64B0A56A" w:rsidR="00AD3011" w:rsidRDefault="00AD3011" w:rsidP="00AD3011">
      <w:p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4CF358" w14:textId="1B214340" w:rsidR="00AD3011" w:rsidRPr="00AD3011" w:rsidRDefault="00AD3011" w:rsidP="00AD3011">
      <w:p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* Podane ilości są ilościami maksymalnymi. Zamawiający zastrzega możliwość zmniejszenia zamówienia o maksymalnie 10% od wskazanych ilości. </w:t>
      </w:r>
      <w:r w:rsidRPr="00AD3011">
        <w:rPr>
          <w:rFonts w:asciiTheme="minorHAnsi" w:eastAsia="Times New Roman" w:hAnsiTheme="minorHAnsi" w:cstheme="minorHAnsi"/>
          <w:sz w:val="24"/>
          <w:szCs w:val="24"/>
        </w:rPr>
        <w:t xml:space="preserve">W takim przypadku </w:t>
      </w:r>
      <w:r>
        <w:rPr>
          <w:rFonts w:asciiTheme="minorHAnsi" w:eastAsia="Times New Roman" w:hAnsiTheme="minorHAnsi" w:cstheme="minorHAnsi"/>
          <w:sz w:val="24"/>
          <w:szCs w:val="24"/>
        </w:rPr>
        <w:t>Oferent</w:t>
      </w:r>
      <w:r w:rsidRPr="00AD3011">
        <w:rPr>
          <w:rFonts w:asciiTheme="minorHAnsi" w:eastAsia="Times New Roman" w:hAnsiTheme="minorHAnsi" w:cstheme="minorHAnsi"/>
          <w:sz w:val="24"/>
          <w:szCs w:val="24"/>
        </w:rPr>
        <w:t xml:space="preserve"> nie będzie wnosił żadnych roszczeń z tytułu zmniejszenia wynagrodzenia jak i roszczeń o odszkodowanie lub innych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B83F928" w14:textId="77777777" w:rsidR="00CB586A" w:rsidRDefault="00CB586A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rStyle w:val="rynqvb"/>
          <w:b/>
          <w:lang w:val="en"/>
        </w:rPr>
      </w:pPr>
    </w:p>
    <w:p w14:paraId="193E35FC" w14:textId="5D47D565" w:rsidR="009B402D" w:rsidRPr="006F7240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sz w:val="24"/>
          <w:szCs w:val="24"/>
          <w:lang w:val="en"/>
        </w:rPr>
      </w:pPr>
      <w:proofErr w:type="spellStart"/>
      <w:r w:rsidRPr="006F7240">
        <w:rPr>
          <w:rStyle w:val="rynqvb"/>
          <w:b/>
          <w:sz w:val="24"/>
          <w:szCs w:val="24"/>
          <w:lang w:val="en"/>
        </w:rPr>
        <w:t>Oświadcza</w:t>
      </w:r>
      <w:r w:rsidR="004F6702" w:rsidRPr="006F7240">
        <w:rPr>
          <w:rStyle w:val="rynqvb"/>
          <w:b/>
          <w:sz w:val="24"/>
          <w:szCs w:val="24"/>
          <w:lang w:val="en"/>
        </w:rPr>
        <w:t>m</w:t>
      </w:r>
      <w:proofErr w:type="spellEnd"/>
      <w:r w:rsidR="00471F82" w:rsidRPr="006F7240">
        <w:rPr>
          <w:rStyle w:val="rynqvb"/>
          <w:b/>
          <w:sz w:val="24"/>
          <w:szCs w:val="24"/>
          <w:lang w:val="en"/>
        </w:rPr>
        <w:t xml:space="preserve">, </w:t>
      </w:r>
      <w:proofErr w:type="spellStart"/>
      <w:r w:rsidR="00471F82" w:rsidRPr="006F7240">
        <w:rPr>
          <w:rStyle w:val="rynqvb"/>
          <w:b/>
          <w:sz w:val="24"/>
          <w:szCs w:val="24"/>
          <w:lang w:val="en"/>
        </w:rPr>
        <w:t>że</w:t>
      </w:r>
      <w:proofErr w:type="spellEnd"/>
      <w:r w:rsidR="00471F82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moja</w:t>
      </w:r>
      <w:proofErr w:type="spellEnd"/>
      <w:r w:rsidR="00EE7CAD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oferta</w:t>
      </w:r>
      <w:proofErr w:type="spellEnd"/>
      <w:r w:rsidR="00EE7CAD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EE7CAD" w:rsidRPr="006F7240">
        <w:rPr>
          <w:rStyle w:val="rynqvb"/>
          <w:b/>
          <w:sz w:val="24"/>
          <w:szCs w:val="24"/>
          <w:lang w:val="en"/>
        </w:rPr>
        <w:t>spełnia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1B7BD7" w:rsidRPr="006F7240">
        <w:rPr>
          <w:rStyle w:val="rynqvb"/>
          <w:b/>
          <w:sz w:val="24"/>
          <w:szCs w:val="24"/>
          <w:lang w:val="en"/>
        </w:rPr>
        <w:t>powyższe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 xml:space="preserve"> </w:t>
      </w:r>
      <w:proofErr w:type="spellStart"/>
      <w:r w:rsidR="00CB586A" w:rsidRPr="006F7240">
        <w:rPr>
          <w:rStyle w:val="rynqvb"/>
          <w:b/>
          <w:sz w:val="24"/>
          <w:szCs w:val="24"/>
          <w:lang w:val="en"/>
        </w:rPr>
        <w:t>wymagania</w:t>
      </w:r>
      <w:proofErr w:type="spellEnd"/>
      <w:r w:rsidR="001B7BD7" w:rsidRPr="006F7240">
        <w:rPr>
          <w:rStyle w:val="rynqvb"/>
          <w:b/>
          <w:sz w:val="24"/>
          <w:szCs w:val="24"/>
          <w:lang w:val="en"/>
        </w:rPr>
        <w:t>.</w:t>
      </w:r>
    </w:p>
    <w:p w14:paraId="02A09A3C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36D3DF4" w14:textId="77777777" w:rsidR="00AD3011" w:rsidRDefault="00AD301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60EE71D6" w14:textId="77777777" w:rsidR="00AD3011" w:rsidRPr="003B7962" w:rsidRDefault="00AD3011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C99"/>
    <w:multiLevelType w:val="hybridMultilevel"/>
    <w:tmpl w:val="7C0664CC"/>
    <w:lvl w:ilvl="0" w:tplc="A3FEDED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16D"/>
    <w:multiLevelType w:val="hybridMultilevel"/>
    <w:tmpl w:val="64322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A6D"/>
    <w:multiLevelType w:val="hybridMultilevel"/>
    <w:tmpl w:val="EFC041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80D49"/>
    <w:multiLevelType w:val="hybridMultilevel"/>
    <w:tmpl w:val="AA0C0E74"/>
    <w:lvl w:ilvl="0" w:tplc="A3FEDED4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86D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335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7B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B0F"/>
    <w:multiLevelType w:val="hybridMultilevel"/>
    <w:tmpl w:val="84009248"/>
    <w:lvl w:ilvl="0" w:tplc="690087E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B6559"/>
    <w:multiLevelType w:val="hybridMultilevel"/>
    <w:tmpl w:val="B7DAA4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503E"/>
    <w:multiLevelType w:val="hybridMultilevel"/>
    <w:tmpl w:val="BE8A373C"/>
    <w:lvl w:ilvl="0" w:tplc="B9CE97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A406D"/>
    <w:multiLevelType w:val="hybridMultilevel"/>
    <w:tmpl w:val="BD561FF0"/>
    <w:lvl w:ilvl="0" w:tplc="AE28EAE8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74D824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66D09876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51AE1878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226AA6E8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9BA4862A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965E3946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A174724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E09ECF46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 w16cid:durableId="1327829617">
    <w:abstractNumId w:val="30"/>
  </w:num>
  <w:num w:numId="2" w16cid:durableId="601956217">
    <w:abstractNumId w:val="31"/>
  </w:num>
  <w:num w:numId="3" w16cid:durableId="1967156130">
    <w:abstractNumId w:val="29"/>
  </w:num>
  <w:num w:numId="4" w16cid:durableId="16859393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85171">
    <w:abstractNumId w:val="23"/>
  </w:num>
  <w:num w:numId="6" w16cid:durableId="106971457">
    <w:abstractNumId w:val="15"/>
  </w:num>
  <w:num w:numId="7" w16cid:durableId="642975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396407">
    <w:abstractNumId w:val="12"/>
  </w:num>
  <w:num w:numId="9" w16cid:durableId="2091732825">
    <w:abstractNumId w:val="17"/>
  </w:num>
  <w:num w:numId="10" w16cid:durableId="1951352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191740">
    <w:abstractNumId w:val="1"/>
  </w:num>
  <w:num w:numId="12" w16cid:durableId="1922831352">
    <w:abstractNumId w:val="8"/>
  </w:num>
  <w:num w:numId="13" w16cid:durableId="2094889341">
    <w:abstractNumId w:val="36"/>
  </w:num>
  <w:num w:numId="14" w16cid:durableId="1351571051">
    <w:abstractNumId w:val="26"/>
  </w:num>
  <w:num w:numId="15" w16cid:durableId="2146045733">
    <w:abstractNumId w:val="27"/>
  </w:num>
  <w:num w:numId="16" w16cid:durableId="2004507893">
    <w:abstractNumId w:val="34"/>
  </w:num>
  <w:num w:numId="17" w16cid:durableId="291593471">
    <w:abstractNumId w:val="24"/>
  </w:num>
  <w:num w:numId="18" w16cid:durableId="1685131865">
    <w:abstractNumId w:val="21"/>
  </w:num>
  <w:num w:numId="19" w16cid:durableId="177698246">
    <w:abstractNumId w:val="3"/>
  </w:num>
  <w:num w:numId="20" w16cid:durableId="1282347853">
    <w:abstractNumId w:val="41"/>
  </w:num>
  <w:num w:numId="21" w16cid:durableId="2096323355">
    <w:abstractNumId w:val="20"/>
  </w:num>
  <w:num w:numId="22" w16cid:durableId="673146013">
    <w:abstractNumId w:val="0"/>
  </w:num>
  <w:num w:numId="23" w16cid:durableId="258028416">
    <w:abstractNumId w:val="33"/>
  </w:num>
  <w:num w:numId="24" w16cid:durableId="1339962154">
    <w:abstractNumId w:val="13"/>
  </w:num>
  <w:num w:numId="25" w16cid:durableId="406459818">
    <w:abstractNumId w:val="5"/>
  </w:num>
  <w:num w:numId="26" w16cid:durableId="2015565321">
    <w:abstractNumId w:val="39"/>
  </w:num>
  <w:num w:numId="27" w16cid:durableId="242494624">
    <w:abstractNumId w:val="40"/>
  </w:num>
  <w:num w:numId="28" w16cid:durableId="1572813101">
    <w:abstractNumId w:val="18"/>
  </w:num>
  <w:num w:numId="29" w16cid:durableId="1991329473">
    <w:abstractNumId w:val="22"/>
  </w:num>
  <w:num w:numId="30" w16cid:durableId="82843716">
    <w:abstractNumId w:val="9"/>
  </w:num>
  <w:num w:numId="31" w16cid:durableId="1831555120">
    <w:abstractNumId w:val="9"/>
  </w:num>
  <w:num w:numId="32" w16cid:durableId="20327566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8720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3110711">
    <w:abstractNumId w:val="43"/>
  </w:num>
  <w:num w:numId="35" w16cid:durableId="1214463648">
    <w:abstractNumId w:val="28"/>
  </w:num>
  <w:num w:numId="36" w16cid:durableId="392436262">
    <w:abstractNumId w:val="35"/>
  </w:num>
  <w:num w:numId="37" w16cid:durableId="2097969626">
    <w:abstractNumId w:val="4"/>
  </w:num>
  <w:num w:numId="38" w16cid:durableId="102769260">
    <w:abstractNumId w:val="2"/>
  </w:num>
  <w:num w:numId="39" w16cid:durableId="1126388850">
    <w:abstractNumId w:val="6"/>
  </w:num>
  <w:num w:numId="40" w16cid:durableId="185556253">
    <w:abstractNumId w:val="19"/>
  </w:num>
  <w:num w:numId="41" w16cid:durableId="1611742792">
    <w:abstractNumId w:val="14"/>
  </w:num>
  <w:num w:numId="42" w16cid:durableId="947274572">
    <w:abstractNumId w:val="7"/>
  </w:num>
  <w:num w:numId="43" w16cid:durableId="319425541">
    <w:abstractNumId w:val="10"/>
  </w:num>
  <w:num w:numId="44" w16cid:durableId="1028486672">
    <w:abstractNumId w:val="11"/>
  </w:num>
  <w:num w:numId="45" w16cid:durableId="279848829">
    <w:abstractNumId w:val="44"/>
  </w:num>
  <w:num w:numId="46" w16cid:durableId="88552821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1EA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61538"/>
    <w:rsid w:val="00471F82"/>
    <w:rsid w:val="00481255"/>
    <w:rsid w:val="00484FD1"/>
    <w:rsid w:val="00486752"/>
    <w:rsid w:val="004C1F26"/>
    <w:rsid w:val="004D116B"/>
    <w:rsid w:val="004D3DF0"/>
    <w:rsid w:val="004D668E"/>
    <w:rsid w:val="004E4F0B"/>
    <w:rsid w:val="004E5673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F7240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D3011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B586A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D54E2"/>
    <w:rsid w:val="00DF776E"/>
    <w:rsid w:val="00E07D39"/>
    <w:rsid w:val="00E15F07"/>
    <w:rsid w:val="00E160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E7CAD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1413"/>
    <w:rsid w:val="00FD7AFB"/>
    <w:rsid w:val="00FE00DC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  <w:style w:type="paragraph" w:customStyle="1" w:styleId="Styltabeli2">
    <w:name w:val="Styl tabeli 2"/>
    <w:rsid w:val="00CB58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D7BE-8D9F-4ABD-A3D7-C7FDC3AE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62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Krzysztof Lech</cp:lastModifiedBy>
  <cp:revision>21</cp:revision>
  <cp:lastPrinted>2023-11-16T10:59:00Z</cp:lastPrinted>
  <dcterms:created xsi:type="dcterms:W3CDTF">2024-03-05T10:47:00Z</dcterms:created>
  <dcterms:modified xsi:type="dcterms:W3CDTF">2024-09-24T11:23:00Z</dcterms:modified>
</cp:coreProperties>
</file>