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E7FB0E2" w14:textId="2BB273EB" w:rsidR="001C6820" w:rsidRDefault="00C443E5" w:rsidP="001C682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112FCF">
        <w:rPr>
          <w:rFonts w:asciiTheme="minorHAnsi" w:eastAsia="Times New Roman" w:hAnsiTheme="minorHAnsi" w:cstheme="minorHAnsi"/>
          <w:b/>
          <w:bCs/>
          <w:lang w:eastAsia="pl-PL"/>
        </w:rPr>
        <w:t>4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34018D">
        <w:rPr>
          <w:rFonts w:asciiTheme="minorHAnsi" w:eastAsia="Times New Roman" w:hAnsiTheme="minorHAnsi" w:cstheme="minorHAnsi"/>
          <w:b/>
          <w:bCs/>
          <w:lang w:eastAsia="pl-PL"/>
        </w:rPr>
        <w:t>nr 1</w:t>
      </w:r>
      <w:r w:rsidR="00BF46DC">
        <w:rPr>
          <w:rFonts w:asciiTheme="minorHAnsi" w:eastAsia="Times New Roman" w:hAnsiTheme="minorHAnsi" w:cstheme="minorHAnsi"/>
          <w:b/>
          <w:bCs/>
          <w:lang w:eastAsia="pl-PL"/>
        </w:rPr>
        <w:t>9</w:t>
      </w:r>
      <w:r w:rsidR="00F16B6E" w:rsidRPr="00A30DCF">
        <w:rPr>
          <w:rFonts w:asciiTheme="minorHAnsi" w:eastAsia="Times New Roman" w:hAnsiTheme="minorHAnsi" w:cstheme="minorHAnsi"/>
          <w:b/>
          <w:bCs/>
          <w:lang w:eastAsia="pl-PL"/>
        </w:rPr>
        <w:t xml:space="preserve">/CPR/2023 – </w:t>
      </w:r>
      <w:r w:rsidR="001C6820">
        <w:rPr>
          <w:rFonts w:asciiTheme="minorHAnsi" w:eastAsia="Times New Roman" w:hAnsiTheme="minorHAnsi" w:cstheme="minorHAnsi"/>
          <w:b/>
          <w:bCs/>
          <w:lang w:eastAsia="pl-PL"/>
        </w:rPr>
        <w:t xml:space="preserve">Wykaz </w:t>
      </w:r>
      <w:r w:rsidR="00D46E25">
        <w:rPr>
          <w:rFonts w:asciiTheme="minorHAnsi" w:eastAsia="Times New Roman" w:hAnsiTheme="minorHAnsi" w:cstheme="minorHAnsi"/>
          <w:b/>
          <w:bCs/>
          <w:lang w:eastAsia="pl-PL"/>
        </w:rPr>
        <w:t>osób</w:t>
      </w:r>
    </w:p>
    <w:p w14:paraId="76CECC6F" w14:textId="7B972A89" w:rsidR="00022B89" w:rsidRPr="001C6820" w:rsidRDefault="00022B89" w:rsidP="001C682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lang w:eastAsia="pl-PL"/>
        </w:rPr>
        <w:tab/>
      </w:r>
      <w:r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022B89">
        <w:rPr>
          <w:rFonts w:asciiTheme="minorHAnsi" w:eastAsia="Times New Roman" w:hAnsiTheme="minorHAnsi" w:cstheme="minorHAnsi"/>
          <w:b/>
          <w:bCs/>
          <w:color w:val="FF0000"/>
          <w:lang w:eastAsia="pl-PL"/>
        </w:rPr>
        <w:t>Zmodyfikowano – 20.09.2024r.</w:t>
      </w:r>
    </w:p>
    <w:p w14:paraId="7E6E3164" w14:textId="77777777" w:rsidR="001C6820" w:rsidRPr="001C6820" w:rsidRDefault="001C6820" w:rsidP="001C6820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</w:p>
    <w:p w14:paraId="4CE1BAA0" w14:textId="6767E232" w:rsidR="002E5E85" w:rsidRPr="002E5E85" w:rsidRDefault="001C6820" w:rsidP="002E5E85">
      <w:pPr>
        <w:pStyle w:val="Tekstpodstawowy"/>
        <w:ind w:left="2832" w:firstLine="708"/>
        <w:rPr>
          <w:rFonts w:asciiTheme="minorHAnsi" w:hAnsiTheme="minorHAnsi" w:cstheme="minorHAnsi"/>
          <w:b/>
          <w:sz w:val="32"/>
          <w:szCs w:val="32"/>
        </w:rPr>
      </w:pPr>
      <w:r w:rsidRPr="00D46E25">
        <w:rPr>
          <w:rFonts w:asciiTheme="minorHAnsi" w:hAnsiTheme="minorHAnsi" w:cstheme="minorHAnsi"/>
          <w:b/>
          <w:sz w:val="32"/>
          <w:szCs w:val="32"/>
        </w:rPr>
        <w:t xml:space="preserve">WYKAZ </w:t>
      </w:r>
      <w:r w:rsidR="00D46E25" w:rsidRPr="00D46E25">
        <w:rPr>
          <w:rFonts w:asciiTheme="minorHAnsi" w:hAnsiTheme="minorHAnsi" w:cstheme="minorHAnsi"/>
          <w:b/>
          <w:sz w:val="32"/>
          <w:szCs w:val="32"/>
        </w:rPr>
        <w:t>OSÓB</w:t>
      </w:r>
    </w:p>
    <w:p w14:paraId="3D13D9D1" w14:textId="117AAB11" w:rsidR="002E5E85" w:rsidRPr="002E5E85" w:rsidRDefault="002E5E85" w:rsidP="002E5E8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  <w:r w:rsidRPr="002E5E85">
        <w:rPr>
          <w:rFonts w:asciiTheme="minorHAnsi" w:hAnsiTheme="minorHAnsi" w:cstheme="minorHAnsi"/>
          <w:sz w:val="20"/>
          <w:szCs w:val="20"/>
        </w:rPr>
        <w:t>Wykaz powinien potwierdzać spełnienie warunku udziału w przedmiotowym postępowaniu w zakresie dysponowania osobami z</w:t>
      </w:r>
      <w:r>
        <w:rPr>
          <w:rFonts w:asciiTheme="minorHAnsi" w:hAnsiTheme="minorHAnsi" w:cstheme="minorHAnsi"/>
          <w:sz w:val="20"/>
          <w:szCs w:val="20"/>
        </w:rPr>
        <w:t>dolnymi do wykonania zamówienia.</w:t>
      </w:r>
    </w:p>
    <w:p w14:paraId="2A015FED" w14:textId="77777777" w:rsidR="002E5E85" w:rsidRDefault="002E5E85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E5E85">
        <w:rPr>
          <w:rFonts w:asciiTheme="minorHAnsi" w:hAnsiTheme="minorHAnsi" w:cstheme="minorHAnsi"/>
          <w:sz w:val="20"/>
          <w:szCs w:val="20"/>
        </w:rPr>
        <w:t>Warunek ten zostanie spełniony, jeżeli Wykonawca zapewni przy realizacji zamówienia udział następujących osób:</w:t>
      </w:r>
    </w:p>
    <w:p w14:paraId="1B77CA30" w14:textId="5070E057" w:rsidR="00BF46DC" w:rsidRPr="00BF46DC" w:rsidRDefault="00BF46DC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46DC">
        <w:rPr>
          <w:rFonts w:asciiTheme="minorHAnsi" w:hAnsiTheme="minorHAnsi" w:cstheme="minorHAnsi"/>
          <w:sz w:val="20"/>
          <w:szCs w:val="20"/>
        </w:rPr>
        <w:t>osoba/osoby posiadające uprawnienia do kierowania pracami budowalnymi w specjalnościach:</w:t>
      </w:r>
    </w:p>
    <w:p w14:paraId="5D944856" w14:textId="77777777" w:rsidR="00BF46DC" w:rsidRPr="00BF46DC" w:rsidRDefault="00BF46DC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46DC">
        <w:rPr>
          <w:rFonts w:asciiTheme="minorHAnsi" w:hAnsiTheme="minorHAnsi" w:cstheme="minorHAnsi"/>
          <w:sz w:val="20"/>
          <w:szCs w:val="20"/>
        </w:rPr>
        <w:t>- Budowlano - konstrukcyjna</w:t>
      </w:r>
    </w:p>
    <w:p w14:paraId="1CA7EE3A" w14:textId="77777777" w:rsidR="00BF46DC" w:rsidRPr="00BF46DC" w:rsidRDefault="00BF46DC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46DC">
        <w:rPr>
          <w:rFonts w:asciiTheme="minorHAnsi" w:hAnsiTheme="minorHAnsi" w:cstheme="minorHAnsi"/>
          <w:sz w:val="20"/>
          <w:szCs w:val="20"/>
        </w:rPr>
        <w:t>- Instalacji sanitarnych (</w:t>
      </w:r>
      <w:proofErr w:type="spellStart"/>
      <w:r w:rsidRPr="00BF46DC">
        <w:rPr>
          <w:rFonts w:asciiTheme="minorHAnsi" w:hAnsiTheme="minorHAnsi" w:cstheme="minorHAnsi"/>
          <w:sz w:val="20"/>
          <w:szCs w:val="20"/>
        </w:rPr>
        <w:t>wod-kan</w:t>
      </w:r>
      <w:proofErr w:type="spellEnd"/>
      <w:r w:rsidRPr="00BF46DC">
        <w:rPr>
          <w:rFonts w:asciiTheme="minorHAnsi" w:hAnsiTheme="minorHAnsi" w:cstheme="minorHAnsi"/>
          <w:sz w:val="20"/>
          <w:szCs w:val="20"/>
        </w:rPr>
        <w:t>, HVAC, gaz, CO)</w:t>
      </w:r>
    </w:p>
    <w:p w14:paraId="716AD885" w14:textId="00CD8BFE" w:rsidR="00BF46DC" w:rsidRPr="00BF46DC" w:rsidRDefault="00BF46DC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46DC">
        <w:rPr>
          <w:rFonts w:asciiTheme="minorHAnsi" w:hAnsiTheme="minorHAnsi" w:cstheme="minorHAnsi"/>
          <w:sz w:val="20"/>
          <w:szCs w:val="20"/>
        </w:rPr>
        <w:t>- Instalacji elektrycznych</w:t>
      </w:r>
      <w:r w:rsidR="00A2469E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r w:rsidR="00A2469E" w:rsidRPr="00A2469E">
        <w:rPr>
          <w:rFonts w:asciiTheme="minorHAnsi" w:hAnsiTheme="minorHAnsi" w:cstheme="minorHAnsi"/>
          <w:color w:val="FF0000"/>
          <w:sz w:val="20"/>
          <w:szCs w:val="20"/>
        </w:rPr>
        <w:t>(w tym m.in. instalacje elektryczne, teletechniczne, telemechaniczne)</w:t>
      </w:r>
      <w:bookmarkEnd w:id="0"/>
    </w:p>
    <w:p w14:paraId="2B016206" w14:textId="77777777" w:rsidR="00BF46DC" w:rsidRPr="00BF46DC" w:rsidRDefault="00BF46DC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46DC">
        <w:rPr>
          <w:rFonts w:asciiTheme="minorHAnsi" w:hAnsiTheme="minorHAnsi" w:cstheme="minorHAnsi"/>
          <w:sz w:val="20"/>
          <w:szCs w:val="20"/>
        </w:rPr>
        <w:t>- Drogowej,</w:t>
      </w:r>
    </w:p>
    <w:p w14:paraId="07513617" w14:textId="7038FA81" w:rsidR="002E5E85" w:rsidRPr="002E5E85" w:rsidRDefault="00BF46DC" w:rsidP="00BF46DC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46DC">
        <w:rPr>
          <w:rFonts w:asciiTheme="minorHAnsi" w:hAnsiTheme="minorHAnsi" w:cstheme="minorHAnsi"/>
          <w:sz w:val="20"/>
          <w:szCs w:val="20"/>
        </w:rPr>
        <w:t>posiadające zaświadczenie stwierdzające przynależność do Okręgowej Izby Inżynierów Budownictwa i posiadanie ubezpiecze</w:t>
      </w:r>
      <w:r>
        <w:rPr>
          <w:rFonts w:asciiTheme="minorHAnsi" w:hAnsiTheme="minorHAnsi" w:cstheme="minorHAnsi"/>
          <w:sz w:val="20"/>
          <w:szCs w:val="20"/>
        </w:rPr>
        <w:t>nia odpowiedzialności cywilnej.</w:t>
      </w:r>
    </w:p>
    <w:p w14:paraId="7606EF34" w14:textId="77777777" w:rsidR="001C6820" w:rsidRPr="001C6820" w:rsidRDefault="001C6820" w:rsidP="001C6820">
      <w:pPr>
        <w:rPr>
          <w:rFonts w:asciiTheme="minorHAnsi" w:hAnsiTheme="minorHAnsi" w:cstheme="minorHAnsi"/>
          <w:b/>
          <w:bCs/>
          <w:sz w:val="20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066"/>
        <w:gridCol w:w="2268"/>
        <w:gridCol w:w="4536"/>
      </w:tblGrid>
      <w:tr w:rsidR="00BF46DC" w:rsidRPr="001C6820" w14:paraId="72856D73" w14:textId="77777777" w:rsidTr="00BF46DC">
        <w:trPr>
          <w:trHeight w:val="143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9FE5" w14:textId="77777777" w:rsidR="00BF46DC" w:rsidRPr="001C6820" w:rsidRDefault="00BF46DC" w:rsidP="00574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C6820"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2B42" w14:textId="68211607" w:rsidR="00BF46DC" w:rsidRPr="00D46E25" w:rsidRDefault="00BF46DC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Imię</w:t>
            </w:r>
          </w:p>
          <w:p w14:paraId="22E9CD5D" w14:textId="4F0ECA75" w:rsidR="00BF46DC" w:rsidRPr="001C6820" w:rsidRDefault="00BF46DC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i nazwisko</w:t>
            </w:r>
            <w:r w:rsidR="00022B89" w:rsidRPr="00022B89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811" w14:textId="77777777" w:rsidR="00BF46DC" w:rsidRPr="002E5E8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5E85">
              <w:rPr>
                <w:rFonts w:asciiTheme="minorHAnsi" w:hAnsiTheme="minorHAnsi" w:cstheme="minorHAnsi"/>
                <w:b/>
                <w:bCs/>
                <w:sz w:val="20"/>
              </w:rPr>
              <w:t>Zakres</w:t>
            </w:r>
          </w:p>
          <w:p w14:paraId="3A141C1A" w14:textId="77777777" w:rsidR="00BF46DC" w:rsidRPr="002E5E8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5E85">
              <w:rPr>
                <w:rFonts w:asciiTheme="minorHAnsi" w:hAnsiTheme="minorHAnsi" w:cstheme="minorHAnsi"/>
                <w:b/>
                <w:bCs/>
                <w:sz w:val="20"/>
              </w:rPr>
              <w:t>wykonywanych</w:t>
            </w:r>
          </w:p>
          <w:p w14:paraId="46CCF5CC" w14:textId="555BD329" w:rsidR="00BF46DC" w:rsidRPr="00D46E2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5E85">
              <w:rPr>
                <w:rFonts w:asciiTheme="minorHAnsi" w:hAnsiTheme="minorHAnsi" w:cstheme="minorHAnsi"/>
                <w:b/>
                <w:bCs/>
                <w:sz w:val="20"/>
              </w:rPr>
              <w:t>czynności/stanowisko</w:t>
            </w:r>
            <w:r w:rsidR="00022B89" w:rsidRPr="00022B89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14A4" w14:textId="0F3EEEAB" w:rsidR="00BF46DC" w:rsidRPr="00D46E25" w:rsidRDefault="00BF46DC" w:rsidP="00D46E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46E25">
              <w:rPr>
                <w:rFonts w:asciiTheme="minorHAnsi" w:hAnsiTheme="minorHAnsi" w:cstheme="minorHAnsi"/>
                <w:b/>
                <w:bCs/>
                <w:sz w:val="20"/>
              </w:rPr>
              <w:t>Opis posiadanych uprawnień,</w:t>
            </w:r>
          </w:p>
          <w:p w14:paraId="7E7832F7" w14:textId="4DEEF46E" w:rsidR="00BF46DC" w:rsidRPr="001C6820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kwalifikacji zawodowych </w:t>
            </w:r>
          </w:p>
        </w:tc>
      </w:tr>
      <w:tr w:rsidR="00BF46DC" w:rsidRPr="001C6820" w14:paraId="53738A13" w14:textId="77777777" w:rsidTr="00333FA8">
        <w:trPr>
          <w:trHeight w:val="17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9F8" w14:textId="77777777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  <w:r w:rsidRPr="001C6820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706" w14:textId="71F643FC" w:rsidR="00BF46DC" w:rsidRPr="002E5E8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11F" w14:textId="77777777" w:rsidR="00BF46DC" w:rsidRPr="002E5E85" w:rsidRDefault="00BF46DC" w:rsidP="00333F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002484E" w14:textId="6BFE13FA" w:rsidR="00BF46DC" w:rsidRPr="002E5E85" w:rsidRDefault="00333FA8" w:rsidP="00333FA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b/>
                <w:bCs/>
              </w:rPr>
              <w:t>I</w:t>
            </w:r>
            <w:r w:rsidRPr="005673B7">
              <w:rPr>
                <w:b/>
                <w:bCs/>
              </w:rPr>
              <w:t>nspektor</w:t>
            </w:r>
            <w:r>
              <w:rPr>
                <w:b/>
                <w:bCs/>
              </w:rPr>
              <w:t xml:space="preserve"> </w:t>
            </w:r>
            <w:r w:rsidRPr="005673B7">
              <w:rPr>
                <w:b/>
                <w:bCs/>
              </w:rPr>
              <w:t>nadzoru</w:t>
            </w:r>
            <w:r>
              <w:rPr>
                <w:b/>
                <w:bCs/>
              </w:rPr>
              <w:t xml:space="preserve"> w specjalności budowlano - konstrukcyjnej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EB3" w14:textId="2A63AE87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F46DC" w:rsidRPr="001C6820" w14:paraId="4DFEB525" w14:textId="77777777" w:rsidTr="00333FA8">
        <w:trPr>
          <w:trHeight w:val="17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961" w14:textId="2D981836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ACF" w14:textId="77777777" w:rsidR="00BF46DC" w:rsidRPr="002E5E8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A89A" w14:textId="006E0B27" w:rsidR="00BF46DC" w:rsidRPr="002E5E85" w:rsidRDefault="00333FA8" w:rsidP="00333F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b/>
                <w:bCs/>
              </w:rPr>
              <w:t>I</w:t>
            </w:r>
            <w:r w:rsidRPr="005673B7">
              <w:rPr>
                <w:b/>
                <w:bCs/>
              </w:rPr>
              <w:t>nspektor</w:t>
            </w:r>
            <w:r>
              <w:rPr>
                <w:b/>
                <w:bCs/>
              </w:rPr>
              <w:t xml:space="preserve"> </w:t>
            </w:r>
            <w:r w:rsidRPr="005673B7">
              <w:rPr>
                <w:b/>
                <w:bCs/>
              </w:rPr>
              <w:t>nadzoru</w:t>
            </w:r>
            <w:r>
              <w:rPr>
                <w:b/>
                <w:bCs/>
              </w:rPr>
              <w:t xml:space="preserve"> w specjalności i</w:t>
            </w:r>
            <w:r w:rsidRPr="005673B7">
              <w:rPr>
                <w:b/>
                <w:bCs/>
              </w:rPr>
              <w:t>nstalacji sanitarnych (</w:t>
            </w:r>
            <w:proofErr w:type="spellStart"/>
            <w:r w:rsidRPr="005673B7">
              <w:rPr>
                <w:b/>
                <w:bCs/>
              </w:rPr>
              <w:t>wod-kan</w:t>
            </w:r>
            <w:proofErr w:type="spellEnd"/>
            <w:r w:rsidRPr="005673B7">
              <w:rPr>
                <w:b/>
                <w:bCs/>
              </w:rPr>
              <w:t>, HVAC, gaz, CO</w:t>
            </w:r>
            <w:r w:rsidR="00022B89">
              <w:rPr>
                <w:b/>
                <w:bCs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13F" w14:textId="77777777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F46DC" w:rsidRPr="001C6820" w14:paraId="1B7B60CD" w14:textId="77777777" w:rsidTr="00333FA8">
        <w:trPr>
          <w:trHeight w:val="17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BB5" w14:textId="0A3B6F58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2A1" w14:textId="77777777" w:rsidR="00BF46DC" w:rsidRPr="002E5E8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856" w14:textId="70478D19" w:rsidR="00BF46DC" w:rsidRPr="002E5E85" w:rsidRDefault="00333FA8" w:rsidP="00333F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b/>
                <w:bCs/>
              </w:rPr>
              <w:t>I</w:t>
            </w:r>
            <w:r w:rsidRPr="005673B7">
              <w:rPr>
                <w:b/>
                <w:bCs/>
              </w:rPr>
              <w:t>nspektor</w:t>
            </w:r>
            <w:r>
              <w:rPr>
                <w:b/>
                <w:bCs/>
              </w:rPr>
              <w:t xml:space="preserve"> </w:t>
            </w:r>
            <w:r w:rsidRPr="005673B7">
              <w:rPr>
                <w:b/>
                <w:bCs/>
              </w:rPr>
              <w:t>nadzoru</w:t>
            </w:r>
            <w:r>
              <w:rPr>
                <w:b/>
                <w:bCs/>
              </w:rPr>
              <w:t xml:space="preserve"> w specjalności i</w:t>
            </w:r>
            <w:r w:rsidRPr="005673B7">
              <w:rPr>
                <w:b/>
                <w:bCs/>
              </w:rPr>
              <w:t>nstalacji elektrycznych</w:t>
            </w:r>
            <w:r w:rsidR="00022B89">
              <w:rPr>
                <w:b/>
                <w:bCs/>
              </w:rPr>
              <w:t xml:space="preserve"> </w:t>
            </w:r>
            <w:r w:rsidR="00A2469E">
              <w:rPr>
                <w:b/>
                <w:bCs/>
                <w:color w:val="FF0000"/>
              </w:rPr>
              <w:t>(</w:t>
            </w:r>
            <w:r w:rsidR="00022B89" w:rsidRPr="00022B89">
              <w:rPr>
                <w:b/>
                <w:bCs/>
                <w:color w:val="FF0000"/>
              </w:rPr>
              <w:t>w tym m.in. instalacje elektryczne, teletechniczne, telemechaniczne)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0E2" w14:textId="77777777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F46DC" w:rsidRPr="001C6820" w14:paraId="4FC3EBB9" w14:textId="77777777" w:rsidTr="00333FA8">
        <w:trPr>
          <w:trHeight w:val="17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5A1" w14:textId="0838C98B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4.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C50" w14:textId="77777777" w:rsidR="00BF46DC" w:rsidRPr="002E5E85" w:rsidRDefault="00BF46DC" w:rsidP="002E5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2CBB" w14:textId="7F86B9DD" w:rsidR="00BF46DC" w:rsidRPr="002E5E85" w:rsidRDefault="00333FA8" w:rsidP="00333F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b/>
                <w:bCs/>
              </w:rPr>
              <w:t>I</w:t>
            </w:r>
            <w:r w:rsidRPr="005673B7">
              <w:rPr>
                <w:b/>
                <w:bCs/>
              </w:rPr>
              <w:t>nspektor</w:t>
            </w:r>
            <w:r>
              <w:rPr>
                <w:b/>
                <w:bCs/>
              </w:rPr>
              <w:t xml:space="preserve"> </w:t>
            </w:r>
            <w:r w:rsidRPr="005673B7">
              <w:rPr>
                <w:b/>
                <w:bCs/>
              </w:rPr>
              <w:t>nadzoru</w:t>
            </w:r>
            <w:r>
              <w:rPr>
                <w:b/>
                <w:bCs/>
              </w:rPr>
              <w:t xml:space="preserve"> w specjalności d</w:t>
            </w:r>
            <w:r w:rsidRPr="005673B7">
              <w:rPr>
                <w:b/>
                <w:bCs/>
              </w:rPr>
              <w:t>rogowej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C719" w14:textId="77777777" w:rsidR="00BF46DC" w:rsidRPr="001C6820" w:rsidRDefault="00BF46DC" w:rsidP="0057401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2A4E87C" w14:textId="77777777" w:rsidR="001C6820" w:rsidRDefault="001C6820" w:rsidP="001C6820">
      <w:pPr>
        <w:rPr>
          <w:rFonts w:asciiTheme="minorHAnsi" w:hAnsiTheme="minorHAnsi" w:cstheme="minorHAnsi"/>
          <w:sz w:val="20"/>
        </w:rPr>
      </w:pPr>
    </w:p>
    <w:p w14:paraId="2C861196" w14:textId="2F3460A0" w:rsidR="00022B89" w:rsidRPr="00022B89" w:rsidRDefault="00022B89" w:rsidP="00022B89">
      <w:pPr>
        <w:rPr>
          <w:rFonts w:asciiTheme="minorHAnsi" w:hAnsiTheme="minorHAnsi" w:cstheme="minorHAnsi"/>
          <w:color w:val="FF0000"/>
          <w:sz w:val="20"/>
        </w:rPr>
      </w:pPr>
      <w:r w:rsidRPr="00022B89">
        <w:rPr>
          <w:rFonts w:asciiTheme="minorHAnsi" w:hAnsiTheme="minorHAnsi" w:cstheme="minorHAnsi"/>
          <w:color w:val="FF0000"/>
          <w:sz w:val="20"/>
        </w:rPr>
        <w:t>* Wskazać osobę lub zespół osób</w:t>
      </w:r>
    </w:p>
    <w:p w14:paraId="0579D13C" w14:textId="5B176B8E" w:rsidR="00022B89" w:rsidRPr="00022B89" w:rsidRDefault="00022B89" w:rsidP="001C6820">
      <w:pPr>
        <w:rPr>
          <w:rFonts w:asciiTheme="minorHAnsi" w:hAnsiTheme="minorHAnsi" w:cstheme="minorHAnsi"/>
          <w:color w:val="FF0000"/>
          <w:sz w:val="20"/>
        </w:rPr>
      </w:pPr>
      <w:r w:rsidRPr="00022B89">
        <w:rPr>
          <w:rFonts w:asciiTheme="minorHAnsi" w:hAnsiTheme="minorHAnsi" w:cstheme="minorHAnsi"/>
          <w:color w:val="FF0000"/>
          <w:sz w:val="20"/>
        </w:rPr>
        <w:t>** Dotyczy usługi nadzoru w pełnym zakresie w ramach specjalności zgodnie z zakresem prac przedstawionym w Załączniku 2.1 do Zapytania ofertowego</w:t>
      </w:r>
    </w:p>
    <w:p w14:paraId="2B77B038" w14:textId="35570CBF" w:rsidR="001C6820" w:rsidRDefault="002E5E85" w:rsidP="001C68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wykazu osób Wykonawca zobowiązany jest dołączyć:</w:t>
      </w:r>
    </w:p>
    <w:p w14:paraId="2B809CFE" w14:textId="77777777" w:rsidR="00BF46DC" w:rsidRPr="00BF46DC" w:rsidRDefault="00BF46DC" w:rsidP="00BF46D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F46DC">
        <w:rPr>
          <w:rFonts w:asciiTheme="minorHAnsi" w:hAnsiTheme="minorHAnsi" w:cstheme="minorHAnsi"/>
        </w:rPr>
        <w:t>- Dokumenty potwierdzające uprawnienia budowlane do kierowania robotami budowlanymi w poszczególnych specjalnościach;</w:t>
      </w:r>
    </w:p>
    <w:p w14:paraId="70E23F7D" w14:textId="0013931F" w:rsidR="00AE1E2C" w:rsidRPr="00A30DCF" w:rsidRDefault="00BF46DC" w:rsidP="00BF46DC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BF46DC">
        <w:rPr>
          <w:rFonts w:asciiTheme="minorHAnsi" w:hAnsiTheme="minorHAnsi" w:cstheme="minorHAnsi"/>
        </w:rPr>
        <w:t>- Zaświadczenie stwierdzające przynależność do Okręgowej Izby Inżynierów Budownictwa i posiadanie ubezpieczenia odpowiedzialności cywilnej</w:t>
      </w:r>
    </w:p>
    <w:p w14:paraId="02A09A3C" w14:textId="77777777" w:rsidR="00F16B6E" w:rsidRPr="00A30DCF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A30DCF" w14:paraId="0CA81CA1" w14:textId="77777777" w:rsidTr="00785BF6">
        <w:tc>
          <w:tcPr>
            <w:tcW w:w="4111" w:type="dxa"/>
          </w:tcPr>
          <w:p w14:paraId="64677F36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A30DCF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A30DCF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A30DCF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A30DCF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020A7" w14:textId="77777777" w:rsidR="00F2480D" w:rsidRDefault="00F2480D" w:rsidP="00280C82">
      <w:pPr>
        <w:spacing w:after="0" w:line="240" w:lineRule="auto"/>
      </w:pPr>
      <w:r>
        <w:separator/>
      </w:r>
    </w:p>
  </w:endnote>
  <w:endnote w:type="continuationSeparator" w:id="0">
    <w:p w14:paraId="70F36F80" w14:textId="77777777" w:rsidR="00F2480D" w:rsidRDefault="00F2480D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6AFFC" w14:textId="77777777" w:rsidR="00F2480D" w:rsidRDefault="00F2480D" w:rsidP="00280C82">
      <w:pPr>
        <w:spacing w:after="0" w:line="240" w:lineRule="auto"/>
      </w:pPr>
      <w:r>
        <w:separator/>
      </w:r>
    </w:p>
  </w:footnote>
  <w:footnote w:type="continuationSeparator" w:id="0">
    <w:p w14:paraId="75757F44" w14:textId="77777777" w:rsidR="00F2480D" w:rsidRDefault="00F2480D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63849"/>
    <w:multiLevelType w:val="hybridMultilevel"/>
    <w:tmpl w:val="1D4E99AC"/>
    <w:lvl w:ilvl="0" w:tplc="455655B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3412C"/>
    <w:multiLevelType w:val="hybridMultilevel"/>
    <w:tmpl w:val="FCD625BE"/>
    <w:lvl w:ilvl="0" w:tplc="8D08D35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20"/>
  </w:num>
  <w:num w:numId="14">
    <w:abstractNumId w:val="12"/>
  </w:num>
  <w:num w:numId="15">
    <w:abstractNumId w:val="13"/>
  </w:num>
  <w:num w:numId="16">
    <w:abstractNumId w:val="19"/>
  </w:num>
  <w:num w:numId="17">
    <w:abstractNumId w:val="10"/>
  </w:num>
  <w:num w:numId="18">
    <w:abstractNumId w:val="8"/>
  </w:num>
  <w:num w:numId="19">
    <w:abstractNumId w:val="1"/>
  </w:num>
  <w:num w:numId="20">
    <w:abstractNumId w:val="21"/>
  </w:num>
  <w:num w:numId="21">
    <w:abstractNumId w:val="7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22B89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12FCF"/>
    <w:rsid w:val="0012309D"/>
    <w:rsid w:val="0013000E"/>
    <w:rsid w:val="001343D0"/>
    <w:rsid w:val="00137B84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C6820"/>
    <w:rsid w:val="001F341A"/>
    <w:rsid w:val="00206193"/>
    <w:rsid w:val="00213E0E"/>
    <w:rsid w:val="00222CCE"/>
    <w:rsid w:val="002303E3"/>
    <w:rsid w:val="00235DD6"/>
    <w:rsid w:val="00256DFA"/>
    <w:rsid w:val="00267BC3"/>
    <w:rsid w:val="00273E41"/>
    <w:rsid w:val="002764ED"/>
    <w:rsid w:val="00277A4D"/>
    <w:rsid w:val="00280C82"/>
    <w:rsid w:val="002968E5"/>
    <w:rsid w:val="002A7311"/>
    <w:rsid w:val="002B2F64"/>
    <w:rsid w:val="002B3FAD"/>
    <w:rsid w:val="002D3A88"/>
    <w:rsid w:val="002E5E85"/>
    <w:rsid w:val="00324F2C"/>
    <w:rsid w:val="003267A1"/>
    <w:rsid w:val="00333FA8"/>
    <w:rsid w:val="0034018D"/>
    <w:rsid w:val="00350BB0"/>
    <w:rsid w:val="003721CA"/>
    <w:rsid w:val="003A0455"/>
    <w:rsid w:val="003A3890"/>
    <w:rsid w:val="003B37ED"/>
    <w:rsid w:val="003C1A0B"/>
    <w:rsid w:val="003C3E3B"/>
    <w:rsid w:val="003F769A"/>
    <w:rsid w:val="004041D1"/>
    <w:rsid w:val="00430146"/>
    <w:rsid w:val="00435CA7"/>
    <w:rsid w:val="00437BCF"/>
    <w:rsid w:val="00445584"/>
    <w:rsid w:val="00481255"/>
    <w:rsid w:val="00484FD1"/>
    <w:rsid w:val="004C1F26"/>
    <w:rsid w:val="004D116B"/>
    <w:rsid w:val="004D3DF0"/>
    <w:rsid w:val="004D668E"/>
    <w:rsid w:val="004E4F0B"/>
    <w:rsid w:val="00523197"/>
    <w:rsid w:val="00527C78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15F82"/>
    <w:rsid w:val="00780D40"/>
    <w:rsid w:val="007B3D92"/>
    <w:rsid w:val="007C3D62"/>
    <w:rsid w:val="007C63A9"/>
    <w:rsid w:val="007D1883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A0625D"/>
    <w:rsid w:val="00A210A0"/>
    <w:rsid w:val="00A2469E"/>
    <w:rsid w:val="00A30DC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A0B1D"/>
    <w:rsid w:val="00BA4B20"/>
    <w:rsid w:val="00BA5BDF"/>
    <w:rsid w:val="00BA659B"/>
    <w:rsid w:val="00BB44C2"/>
    <w:rsid w:val="00BC1C86"/>
    <w:rsid w:val="00BF3497"/>
    <w:rsid w:val="00BF40D3"/>
    <w:rsid w:val="00BF46DC"/>
    <w:rsid w:val="00BF4D89"/>
    <w:rsid w:val="00BF6112"/>
    <w:rsid w:val="00BF7B56"/>
    <w:rsid w:val="00C273BA"/>
    <w:rsid w:val="00C42183"/>
    <w:rsid w:val="00C43756"/>
    <w:rsid w:val="00C443E5"/>
    <w:rsid w:val="00C5209B"/>
    <w:rsid w:val="00C70F0C"/>
    <w:rsid w:val="00C756E2"/>
    <w:rsid w:val="00CE6C9E"/>
    <w:rsid w:val="00CF47BF"/>
    <w:rsid w:val="00D117CA"/>
    <w:rsid w:val="00D150C8"/>
    <w:rsid w:val="00D17B12"/>
    <w:rsid w:val="00D46C81"/>
    <w:rsid w:val="00D46D67"/>
    <w:rsid w:val="00D46E25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E29A2"/>
    <w:rsid w:val="00DF776E"/>
    <w:rsid w:val="00E07D39"/>
    <w:rsid w:val="00E21AB9"/>
    <w:rsid w:val="00E27261"/>
    <w:rsid w:val="00E3648E"/>
    <w:rsid w:val="00E823DE"/>
    <w:rsid w:val="00E93910"/>
    <w:rsid w:val="00E9411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2480D"/>
    <w:rsid w:val="00F30B98"/>
    <w:rsid w:val="00F4238E"/>
    <w:rsid w:val="00F46D6C"/>
    <w:rsid w:val="00F548A5"/>
    <w:rsid w:val="00F64706"/>
    <w:rsid w:val="00F71021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79A7D-6677-4870-8DB7-499CF4EE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1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3</cp:revision>
  <cp:lastPrinted>2023-11-16T10:59:00Z</cp:lastPrinted>
  <dcterms:created xsi:type="dcterms:W3CDTF">2024-09-20T10:55:00Z</dcterms:created>
  <dcterms:modified xsi:type="dcterms:W3CDTF">2024-09-20T10:55:00Z</dcterms:modified>
</cp:coreProperties>
</file>