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E7FB0E2" w14:textId="2BB273EB" w:rsidR="001C6820" w:rsidRPr="001C6820" w:rsidRDefault="00C443E5" w:rsidP="001C68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112FC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34018D">
        <w:rPr>
          <w:rFonts w:asciiTheme="minorHAnsi" w:eastAsia="Times New Roman" w:hAnsiTheme="minorHAnsi" w:cstheme="minorHAnsi"/>
          <w:b/>
          <w:bCs/>
          <w:lang w:eastAsia="pl-PL"/>
        </w:rPr>
        <w:t>nr 1</w:t>
      </w:r>
      <w:r w:rsidR="00BF46DC">
        <w:rPr>
          <w:rFonts w:asciiTheme="minorHAnsi" w:eastAsia="Times New Roman" w:hAnsiTheme="minorHAnsi" w:cstheme="minorHAnsi"/>
          <w:b/>
          <w:bCs/>
          <w:lang w:eastAsia="pl-PL"/>
        </w:rPr>
        <w:t>9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1C6820">
        <w:rPr>
          <w:rFonts w:asciiTheme="minorHAnsi" w:eastAsia="Times New Roman" w:hAnsiTheme="minorHAnsi" w:cstheme="minorHAnsi"/>
          <w:b/>
          <w:bCs/>
          <w:lang w:eastAsia="pl-PL"/>
        </w:rPr>
        <w:t xml:space="preserve">Wykaz </w:t>
      </w:r>
      <w:r w:rsidR="00D46E25">
        <w:rPr>
          <w:rFonts w:asciiTheme="minorHAnsi" w:eastAsia="Times New Roman" w:hAnsiTheme="minorHAnsi" w:cstheme="minorHAnsi"/>
          <w:b/>
          <w:bCs/>
          <w:lang w:eastAsia="pl-PL"/>
        </w:rPr>
        <w:t>osób</w:t>
      </w:r>
    </w:p>
    <w:p w14:paraId="7E6E3164" w14:textId="77777777" w:rsidR="001C6820" w:rsidRPr="001C6820" w:rsidRDefault="001C6820" w:rsidP="001C6820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14:paraId="4CE1BAA0" w14:textId="6767E232" w:rsidR="002E5E85" w:rsidRPr="002E5E85" w:rsidRDefault="001C6820" w:rsidP="002E5E85">
      <w:pPr>
        <w:pStyle w:val="Tekstpodstawowy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D46E25">
        <w:rPr>
          <w:rFonts w:asciiTheme="minorHAnsi" w:hAnsiTheme="minorHAnsi" w:cstheme="minorHAnsi"/>
          <w:b/>
          <w:sz w:val="32"/>
          <w:szCs w:val="32"/>
        </w:rPr>
        <w:t xml:space="preserve">WYKAZ </w:t>
      </w:r>
      <w:r w:rsidR="00D46E25" w:rsidRPr="00D46E25">
        <w:rPr>
          <w:rFonts w:asciiTheme="minorHAnsi" w:hAnsiTheme="minorHAnsi" w:cstheme="minorHAnsi"/>
          <w:b/>
          <w:sz w:val="32"/>
          <w:szCs w:val="32"/>
        </w:rPr>
        <w:t>OSÓB</w:t>
      </w:r>
    </w:p>
    <w:p w14:paraId="3D13D9D1" w14:textId="117AAB11" w:rsidR="002E5E85" w:rsidRPr="002E5E85" w:rsidRDefault="002E5E85" w:rsidP="002E5E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Wykaz powinien potwierdzać spełnienie warunku udziału w przedmiotowym postępowaniu w zakresie dysponowania osobami z</w:t>
      </w:r>
      <w:r>
        <w:rPr>
          <w:rFonts w:asciiTheme="minorHAnsi" w:hAnsiTheme="minorHAnsi" w:cstheme="minorHAnsi"/>
          <w:sz w:val="20"/>
          <w:szCs w:val="20"/>
        </w:rPr>
        <w:t>dolnymi do wykonania zamówienia.</w:t>
      </w:r>
    </w:p>
    <w:p w14:paraId="2A015FED" w14:textId="77777777" w:rsidR="002E5E85" w:rsidRDefault="002E5E85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Warunek ten zostanie spełniony, jeżeli Wykonawca zapewni przy realizacji zamówienia udział następujących osób:</w:t>
      </w:r>
    </w:p>
    <w:p w14:paraId="1B77CA30" w14:textId="5070E05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osoba/osoby posiadające uprawnienia do kierowania pracami budowalnymi w specjalnościach:</w:t>
      </w:r>
    </w:p>
    <w:p w14:paraId="5D944856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Budowlano - konstrukcyjna</w:t>
      </w:r>
    </w:p>
    <w:p w14:paraId="1CA7EE3A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Instalacji sanitarnych (</w:t>
      </w:r>
      <w:proofErr w:type="spellStart"/>
      <w:r w:rsidRPr="00BF46DC">
        <w:rPr>
          <w:rFonts w:asciiTheme="minorHAnsi" w:hAnsiTheme="minorHAnsi" w:cstheme="minorHAnsi"/>
          <w:sz w:val="20"/>
          <w:szCs w:val="20"/>
        </w:rPr>
        <w:t>wod-kan</w:t>
      </w:r>
      <w:proofErr w:type="spellEnd"/>
      <w:r w:rsidRPr="00BF46DC">
        <w:rPr>
          <w:rFonts w:asciiTheme="minorHAnsi" w:hAnsiTheme="minorHAnsi" w:cstheme="minorHAnsi"/>
          <w:sz w:val="20"/>
          <w:szCs w:val="20"/>
        </w:rPr>
        <w:t>, HVAC, gaz, CO)</w:t>
      </w:r>
    </w:p>
    <w:p w14:paraId="716AD885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Instalacji elektrycznych</w:t>
      </w:r>
    </w:p>
    <w:p w14:paraId="2B016206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Drogowej,</w:t>
      </w:r>
    </w:p>
    <w:p w14:paraId="07513617" w14:textId="7038FA81" w:rsidR="002E5E85" w:rsidRPr="002E5E85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posiadające zaświadczenie stwierdzające przynależność do Okręgowej Izby Inżynierów Budownictwa i posiadanie ubezpiecze</w:t>
      </w:r>
      <w:r>
        <w:rPr>
          <w:rFonts w:asciiTheme="minorHAnsi" w:hAnsiTheme="minorHAnsi" w:cstheme="minorHAnsi"/>
          <w:sz w:val="20"/>
          <w:szCs w:val="20"/>
        </w:rPr>
        <w:t>nia odpowiedzialności cywilnej.</w:t>
      </w:r>
    </w:p>
    <w:p w14:paraId="7606EF34" w14:textId="77777777" w:rsidR="001C6820" w:rsidRPr="001C6820" w:rsidRDefault="001C6820" w:rsidP="001C6820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066"/>
        <w:gridCol w:w="2268"/>
        <w:gridCol w:w="4536"/>
      </w:tblGrid>
      <w:tr w:rsidR="00BF46DC" w:rsidRPr="001C6820" w14:paraId="72856D73" w14:textId="77777777" w:rsidTr="00BF46DC">
        <w:trPr>
          <w:trHeight w:val="1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FE5" w14:textId="77777777" w:rsidR="00BF46DC" w:rsidRPr="001C6820" w:rsidRDefault="00BF46DC" w:rsidP="00574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6820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B42" w14:textId="68211607" w:rsidR="00BF46DC" w:rsidRPr="00D46E25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Imię</w:t>
            </w:r>
          </w:p>
          <w:p w14:paraId="22E9CD5D" w14:textId="2DBC3508" w:rsidR="00BF46DC" w:rsidRPr="001C6820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811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Zakres</w:t>
            </w:r>
          </w:p>
          <w:p w14:paraId="3A141C1A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wykonywanych</w:t>
            </w:r>
          </w:p>
          <w:p w14:paraId="46CCF5CC" w14:textId="3086E8D0" w:rsidR="00BF46DC" w:rsidRPr="00D46E2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czynności/stanowisko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4A4" w14:textId="0F3EEEAB" w:rsidR="00BF46DC" w:rsidRPr="00D46E25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Opis posiadanych uprawnień,</w:t>
            </w:r>
          </w:p>
          <w:p w14:paraId="7E7832F7" w14:textId="4DEEF46E" w:rsidR="00BF46DC" w:rsidRPr="001C6820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kwalifikacji zawodowych </w:t>
            </w:r>
          </w:p>
        </w:tc>
      </w:tr>
      <w:tr w:rsidR="00BF46DC" w:rsidRPr="001C6820" w14:paraId="53738A13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9F8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 w:rsidRPr="001C682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706" w14:textId="71F643FC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11F" w14:textId="77777777" w:rsidR="00BF46DC" w:rsidRPr="002E5E85" w:rsidRDefault="00BF46DC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002484E" w14:textId="6BFE13FA" w:rsidR="00BF46DC" w:rsidRPr="002E5E85" w:rsidRDefault="00333FA8" w:rsidP="00333FA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udowlano - konstrukcyjnej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EB3" w14:textId="2A63AE8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</w:tr>
      <w:tr w:rsidR="00BF46DC" w:rsidRPr="001C6820" w14:paraId="4DFEB525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961" w14:textId="2D981836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ACF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89A" w14:textId="33254914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</w:t>
            </w: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nstalacji sanitarnych (</w:t>
            </w:r>
            <w:proofErr w:type="spellStart"/>
            <w:r w:rsidRPr="005673B7">
              <w:rPr>
                <w:b/>
                <w:bCs/>
              </w:rPr>
              <w:t>wod-kan</w:t>
            </w:r>
            <w:proofErr w:type="spellEnd"/>
            <w:r w:rsidRPr="005673B7">
              <w:rPr>
                <w:b/>
                <w:bCs/>
              </w:rPr>
              <w:t>, HVAC, gaz, 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13F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46DC" w:rsidRPr="001C6820" w14:paraId="1B7B60CD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BB5" w14:textId="0A3B6F58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2A1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856" w14:textId="0160AE3E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</w:t>
            </w: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nstalacji elektrycznych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0E2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46DC" w:rsidRPr="001C6820" w14:paraId="4FC3EBB9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5A1" w14:textId="0838C98B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C50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CBB" w14:textId="7F86B9DD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</w:t>
            </w:r>
            <w:r>
              <w:rPr>
                <w:b/>
                <w:bCs/>
              </w:rPr>
              <w:t>d</w:t>
            </w:r>
            <w:r w:rsidRPr="005673B7">
              <w:rPr>
                <w:b/>
                <w:bCs/>
              </w:rPr>
              <w:t>rogowej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719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A4E87C" w14:textId="77777777" w:rsidR="001C6820" w:rsidRPr="001C6820" w:rsidRDefault="001C6820" w:rsidP="001C6820">
      <w:pPr>
        <w:rPr>
          <w:rFonts w:asciiTheme="minorHAnsi" w:hAnsiTheme="minorHAnsi" w:cstheme="minorHAnsi"/>
          <w:sz w:val="20"/>
        </w:rPr>
      </w:pPr>
    </w:p>
    <w:p w14:paraId="2B77B038" w14:textId="35570CBF" w:rsidR="001C6820" w:rsidRDefault="002E5E85" w:rsidP="001C6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wykazu osób Wykonawca zobowiązany jest dołączyć:</w:t>
      </w:r>
    </w:p>
    <w:p w14:paraId="2B809CFE" w14:textId="77777777" w:rsidR="00BF46DC" w:rsidRPr="00BF46DC" w:rsidRDefault="00BF46DC" w:rsidP="00BF46D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F46DC">
        <w:rPr>
          <w:rFonts w:asciiTheme="minorHAnsi" w:hAnsiTheme="minorHAnsi" w:cstheme="minorHAnsi"/>
        </w:rPr>
        <w:t>- Dokumenty potwierdzające uprawnienia budowlane do kierowania robotami budowlanymi w poszczególnych specjalnościach;</w:t>
      </w:r>
    </w:p>
    <w:p w14:paraId="70E23F7D" w14:textId="0013931F" w:rsidR="00AE1E2C" w:rsidRPr="00A30DCF" w:rsidRDefault="00BF46DC" w:rsidP="00BF46DC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BF46DC">
        <w:rPr>
          <w:rFonts w:asciiTheme="minorHAnsi" w:hAnsiTheme="minorHAnsi" w:cstheme="minorHAnsi"/>
        </w:rPr>
        <w:t>- Zaświadczenie stwierdzające przynależność do Okręgowej Izby Inżynierów Budownictwa i posiadanie ubezpieczenia odpowiedzialności cywilnej</w:t>
      </w: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20A7" w14:textId="77777777" w:rsidR="00F2480D" w:rsidRDefault="00F2480D" w:rsidP="00280C82">
      <w:pPr>
        <w:spacing w:after="0" w:line="240" w:lineRule="auto"/>
      </w:pPr>
      <w:r>
        <w:separator/>
      </w:r>
    </w:p>
  </w:endnote>
  <w:endnote w:type="continuationSeparator" w:id="0">
    <w:p w14:paraId="70F36F80" w14:textId="77777777" w:rsidR="00F2480D" w:rsidRDefault="00F2480D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AFFC" w14:textId="77777777" w:rsidR="00F2480D" w:rsidRDefault="00F2480D" w:rsidP="00280C82">
      <w:pPr>
        <w:spacing w:after="0" w:line="240" w:lineRule="auto"/>
      </w:pPr>
      <w:r>
        <w:separator/>
      </w:r>
    </w:p>
  </w:footnote>
  <w:footnote w:type="continuationSeparator" w:id="0">
    <w:p w14:paraId="75757F44" w14:textId="77777777" w:rsidR="00F2480D" w:rsidRDefault="00F2480D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12FCF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C6820"/>
    <w:rsid w:val="001F341A"/>
    <w:rsid w:val="00206193"/>
    <w:rsid w:val="00213E0E"/>
    <w:rsid w:val="00222CCE"/>
    <w:rsid w:val="002303E3"/>
    <w:rsid w:val="00235DD6"/>
    <w:rsid w:val="00256DFA"/>
    <w:rsid w:val="00267BC3"/>
    <w:rsid w:val="00273E41"/>
    <w:rsid w:val="002764ED"/>
    <w:rsid w:val="00277A4D"/>
    <w:rsid w:val="00280C82"/>
    <w:rsid w:val="002968E5"/>
    <w:rsid w:val="002A7311"/>
    <w:rsid w:val="002B2F64"/>
    <w:rsid w:val="002B3FAD"/>
    <w:rsid w:val="002D3A88"/>
    <w:rsid w:val="002E5E85"/>
    <w:rsid w:val="00324F2C"/>
    <w:rsid w:val="003267A1"/>
    <w:rsid w:val="00333FA8"/>
    <w:rsid w:val="0034018D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6DC"/>
    <w:rsid w:val="00BF4D89"/>
    <w:rsid w:val="00BF6112"/>
    <w:rsid w:val="00BF7B56"/>
    <w:rsid w:val="00C273BA"/>
    <w:rsid w:val="00C42183"/>
    <w:rsid w:val="00C43756"/>
    <w:rsid w:val="00C443E5"/>
    <w:rsid w:val="00C5209B"/>
    <w:rsid w:val="00C70F0C"/>
    <w:rsid w:val="00C756E2"/>
    <w:rsid w:val="00CE6C9E"/>
    <w:rsid w:val="00CF47BF"/>
    <w:rsid w:val="00D117CA"/>
    <w:rsid w:val="00D150C8"/>
    <w:rsid w:val="00D17B12"/>
    <w:rsid w:val="00D46C81"/>
    <w:rsid w:val="00D46D67"/>
    <w:rsid w:val="00D46E25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E29A2"/>
    <w:rsid w:val="00DF776E"/>
    <w:rsid w:val="00E07D39"/>
    <w:rsid w:val="00E21AB9"/>
    <w:rsid w:val="00E27261"/>
    <w:rsid w:val="00E3648E"/>
    <w:rsid w:val="00E823DE"/>
    <w:rsid w:val="00E93910"/>
    <w:rsid w:val="00E9411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2480D"/>
    <w:rsid w:val="00F30B98"/>
    <w:rsid w:val="00F4238E"/>
    <w:rsid w:val="00F46D6C"/>
    <w:rsid w:val="00F548A5"/>
    <w:rsid w:val="00F64706"/>
    <w:rsid w:val="00F71021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401E-F753-47DB-8360-CA3FAB4D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27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5</cp:revision>
  <cp:lastPrinted>2023-11-16T10:59:00Z</cp:lastPrinted>
  <dcterms:created xsi:type="dcterms:W3CDTF">2024-09-10T09:21:00Z</dcterms:created>
  <dcterms:modified xsi:type="dcterms:W3CDTF">2024-09-11T13:26:00Z</dcterms:modified>
</cp:coreProperties>
</file>