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B0FBD51" w14:textId="6CD26D4D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CB586A">
        <w:rPr>
          <w:rFonts w:asciiTheme="minorHAnsi" w:eastAsia="Times New Roman" w:hAnsiTheme="minorHAnsi" w:cstheme="minorHAnsi"/>
          <w:b/>
          <w:bCs/>
          <w:lang w:eastAsia="pl-PL"/>
        </w:rPr>
        <w:t>5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7175BD41" w14:textId="45DE9DDF" w:rsidR="00C443E5" w:rsidRPr="003B7962" w:rsidRDefault="00F16B6E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4F1D9CF" w14:textId="77777777" w:rsidR="00E4779C" w:rsidRPr="003B7962" w:rsidRDefault="00E4779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7926B4FC" w14:textId="77777777" w:rsidR="00EE7CAD" w:rsidRDefault="00EE7CAD" w:rsidP="00EE7CAD">
      <w:pPr>
        <w:spacing w:after="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28BA40B" w14:textId="77777777" w:rsidR="00CB586A" w:rsidRDefault="00CB586A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4A338587" w14:textId="77777777" w:rsidR="00CB586A" w:rsidRDefault="00CB586A" w:rsidP="00CB586A">
      <w:pPr>
        <w:spacing w:after="2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3712E">
        <w:rPr>
          <w:rFonts w:asciiTheme="minorHAnsi" w:hAnsiTheme="minorHAnsi" w:cstheme="minorHAnsi"/>
          <w:b/>
          <w:color w:val="000000"/>
          <w:sz w:val="28"/>
          <w:szCs w:val="28"/>
        </w:rPr>
        <w:t>Wykonanie robót budowlanych w zakresie prac ziemnych.</w:t>
      </w:r>
    </w:p>
    <w:p w14:paraId="7CE38325" w14:textId="35966895" w:rsidR="00CB586A" w:rsidRPr="00CB586A" w:rsidRDefault="00CB586A" w:rsidP="00CB586A">
      <w:pPr>
        <w:spacing w:after="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br/>
      </w:r>
    </w:p>
    <w:p w14:paraId="3F2B2E55" w14:textId="77777777" w:rsidR="00CB586A" w:rsidRPr="0093712E" w:rsidRDefault="00CB586A" w:rsidP="00CB586A">
      <w:pPr>
        <w:pStyle w:val="Styltabeli2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pl-PL"/>
        </w:rPr>
      </w:pPr>
      <w:r w:rsidRPr="0093712E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Zakup robót budowlanych w zakresie prac ziemnych: </w:t>
      </w:r>
    </w:p>
    <w:p w14:paraId="769D5183" w14:textId="77777777" w:rsidR="00CB586A" w:rsidRPr="000B5B1C" w:rsidRDefault="00CB586A" w:rsidP="00CB586A">
      <w:pPr>
        <w:pStyle w:val="Styltabeli2"/>
        <w:numPr>
          <w:ilvl w:val="0"/>
          <w:numId w:val="45"/>
        </w:numPr>
        <w:rPr>
          <w:rFonts w:ascii="Lato" w:hAnsi="Lato"/>
          <w:color w:val="auto"/>
        </w:rPr>
      </w:pPr>
      <w:proofErr w:type="spellStart"/>
      <w:r>
        <w:rPr>
          <w:rFonts w:ascii="Lato" w:hAnsi="Lato"/>
          <w:color w:val="auto"/>
        </w:rPr>
        <w:t>W</w:t>
      </w:r>
      <w:r w:rsidRPr="000B5B1C">
        <w:rPr>
          <w:rFonts w:ascii="Lato" w:hAnsi="Lato"/>
          <w:color w:val="auto"/>
        </w:rPr>
        <w:t>ykopy</w:t>
      </w:r>
      <w:proofErr w:type="spellEnd"/>
    </w:p>
    <w:p w14:paraId="0C4CF83E" w14:textId="77777777" w:rsidR="00CB586A" w:rsidRPr="000B5B1C" w:rsidRDefault="00CB586A" w:rsidP="00CB586A">
      <w:pPr>
        <w:pStyle w:val="Styltabeli2"/>
        <w:numPr>
          <w:ilvl w:val="0"/>
          <w:numId w:val="45"/>
        </w:numPr>
        <w:rPr>
          <w:rFonts w:ascii="Lato" w:hAnsi="Lato"/>
          <w:color w:val="auto"/>
        </w:rPr>
      </w:pPr>
      <w:proofErr w:type="spellStart"/>
      <w:r w:rsidRPr="000B5B1C">
        <w:rPr>
          <w:rFonts w:ascii="Lato" w:hAnsi="Lato"/>
          <w:color w:val="auto"/>
        </w:rPr>
        <w:t>Niwelacja</w:t>
      </w:r>
      <w:proofErr w:type="spellEnd"/>
      <w:r w:rsidRPr="000B5B1C">
        <w:rPr>
          <w:rFonts w:ascii="Lato" w:hAnsi="Lato"/>
          <w:color w:val="auto"/>
        </w:rPr>
        <w:t xml:space="preserve"> </w:t>
      </w:r>
      <w:proofErr w:type="spellStart"/>
      <w:r w:rsidRPr="000B5B1C">
        <w:rPr>
          <w:rFonts w:ascii="Lato" w:hAnsi="Lato"/>
          <w:color w:val="auto"/>
        </w:rPr>
        <w:t>terenu</w:t>
      </w:r>
      <w:proofErr w:type="spellEnd"/>
      <w:r w:rsidRPr="000B5B1C">
        <w:rPr>
          <w:rFonts w:ascii="Lato" w:hAnsi="Lato"/>
          <w:color w:val="auto"/>
        </w:rPr>
        <w:t xml:space="preserve"> </w:t>
      </w:r>
    </w:p>
    <w:p w14:paraId="7FDC1A7E" w14:textId="77777777" w:rsidR="00CB586A" w:rsidRPr="000B5B1C" w:rsidRDefault="00CB586A" w:rsidP="00CB586A">
      <w:pPr>
        <w:pStyle w:val="Styltabeli2"/>
        <w:numPr>
          <w:ilvl w:val="0"/>
          <w:numId w:val="45"/>
        </w:numPr>
        <w:rPr>
          <w:rFonts w:ascii="Lato" w:hAnsi="Lato"/>
          <w:color w:val="auto"/>
        </w:rPr>
      </w:pPr>
      <w:proofErr w:type="spellStart"/>
      <w:r w:rsidRPr="000B5B1C">
        <w:rPr>
          <w:rFonts w:ascii="Lato" w:hAnsi="Lato"/>
          <w:color w:val="auto"/>
        </w:rPr>
        <w:t>Wymiana</w:t>
      </w:r>
      <w:proofErr w:type="spellEnd"/>
      <w:r w:rsidRPr="000B5B1C">
        <w:rPr>
          <w:rFonts w:ascii="Lato" w:hAnsi="Lato"/>
          <w:color w:val="auto"/>
        </w:rPr>
        <w:t xml:space="preserve"> / </w:t>
      </w:r>
      <w:proofErr w:type="spellStart"/>
      <w:r w:rsidRPr="000B5B1C">
        <w:rPr>
          <w:rFonts w:ascii="Lato" w:hAnsi="Lato"/>
          <w:color w:val="auto"/>
        </w:rPr>
        <w:t>zagęszczenie</w:t>
      </w:r>
      <w:proofErr w:type="spellEnd"/>
      <w:r w:rsidRPr="000B5B1C">
        <w:rPr>
          <w:rFonts w:ascii="Lato" w:hAnsi="Lato"/>
          <w:color w:val="auto"/>
        </w:rPr>
        <w:t xml:space="preserve"> </w:t>
      </w:r>
      <w:proofErr w:type="spellStart"/>
      <w:r w:rsidRPr="000B5B1C">
        <w:rPr>
          <w:rFonts w:ascii="Lato" w:hAnsi="Lato"/>
          <w:color w:val="auto"/>
        </w:rPr>
        <w:t>gruntu</w:t>
      </w:r>
      <w:proofErr w:type="spellEnd"/>
      <w:r w:rsidRPr="000B5B1C">
        <w:rPr>
          <w:rFonts w:ascii="Lato" w:hAnsi="Lato"/>
          <w:color w:val="auto"/>
        </w:rPr>
        <w:t xml:space="preserve"> </w:t>
      </w:r>
    </w:p>
    <w:p w14:paraId="39F147EA" w14:textId="77777777" w:rsidR="00CB586A" w:rsidRPr="000B5B1C" w:rsidRDefault="00CB586A" w:rsidP="00CB586A">
      <w:pPr>
        <w:pStyle w:val="Styltabeli2"/>
        <w:numPr>
          <w:ilvl w:val="0"/>
          <w:numId w:val="45"/>
        </w:numPr>
        <w:rPr>
          <w:rFonts w:ascii="Lato" w:hAnsi="Lato"/>
          <w:color w:val="auto"/>
        </w:rPr>
      </w:pPr>
      <w:proofErr w:type="spellStart"/>
      <w:r w:rsidRPr="000B5B1C">
        <w:rPr>
          <w:rFonts w:ascii="Lato" w:hAnsi="Lato"/>
          <w:color w:val="auto"/>
        </w:rPr>
        <w:t>Podbudowa</w:t>
      </w:r>
      <w:proofErr w:type="spellEnd"/>
      <w:r w:rsidRPr="000B5B1C">
        <w:rPr>
          <w:rFonts w:ascii="Lato" w:hAnsi="Lato"/>
          <w:color w:val="auto"/>
        </w:rPr>
        <w:t xml:space="preserve"> pod fundament </w:t>
      </w:r>
    </w:p>
    <w:p w14:paraId="7860A476" w14:textId="77777777" w:rsidR="00CB586A" w:rsidRPr="000B5B1C" w:rsidRDefault="00CB586A" w:rsidP="00CB586A">
      <w:pPr>
        <w:pStyle w:val="Styltabeli2"/>
        <w:numPr>
          <w:ilvl w:val="0"/>
          <w:numId w:val="45"/>
        </w:numPr>
        <w:rPr>
          <w:rFonts w:ascii="Lato" w:hAnsi="Lato"/>
          <w:color w:val="auto"/>
        </w:rPr>
      </w:pPr>
      <w:proofErr w:type="spellStart"/>
      <w:r w:rsidRPr="000B5B1C">
        <w:rPr>
          <w:rFonts w:ascii="Lato" w:hAnsi="Lato"/>
          <w:color w:val="auto"/>
        </w:rPr>
        <w:t>Roboty</w:t>
      </w:r>
      <w:proofErr w:type="spellEnd"/>
      <w:r w:rsidRPr="000B5B1C">
        <w:rPr>
          <w:rFonts w:ascii="Lato" w:hAnsi="Lato"/>
          <w:color w:val="auto"/>
        </w:rPr>
        <w:t xml:space="preserve"> </w:t>
      </w:r>
      <w:proofErr w:type="spellStart"/>
      <w:r w:rsidRPr="000B5B1C">
        <w:rPr>
          <w:rFonts w:ascii="Lato" w:hAnsi="Lato"/>
          <w:color w:val="auto"/>
        </w:rPr>
        <w:t>drenażowe</w:t>
      </w:r>
      <w:proofErr w:type="spellEnd"/>
      <w:r w:rsidRPr="000B5B1C">
        <w:rPr>
          <w:rFonts w:ascii="Lato" w:hAnsi="Lato"/>
          <w:color w:val="auto"/>
        </w:rPr>
        <w:t xml:space="preserve"> </w:t>
      </w:r>
    </w:p>
    <w:p w14:paraId="2E923582" w14:textId="77777777" w:rsidR="00CB586A" w:rsidRPr="000B5B1C" w:rsidRDefault="00CB586A" w:rsidP="00CB586A">
      <w:pPr>
        <w:pStyle w:val="Styltabeli2"/>
        <w:numPr>
          <w:ilvl w:val="0"/>
          <w:numId w:val="45"/>
        </w:numPr>
        <w:rPr>
          <w:rFonts w:ascii="Lato" w:eastAsia="Times New Roman" w:hAnsi="Lato" w:cs="Times New Roman"/>
          <w:color w:val="auto"/>
          <w:lang w:val="pl-PL"/>
        </w:rPr>
      </w:pPr>
      <w:r w:rsidRPr="000B5B1C">
        <w:rPr>
          <w:rFonts w:ascii="Lato" w:hAnsi="Lato"/>
          <w:color w:val="auto"/>
          <w:lang w:val="pl-PL"/>
        </w:rPr>
        <w:t>Przepusty pod instalacje: wodociągową, kanalizacyjną, gazową, elektroenergetyczną i teleinformatyczną.</w:t>
      </w:r>
    </w:p>
    <w:p w14:paraId="3A1B92C5" w14:textId="77777777" w:rsidR="00CB586A" w:rsidRDefault="00CB586A" w:rsidP="00CB586A">
      <w:pPr>
        <w:jc w:val="both"/>
        <w:rPr>
          <w:color w:val="000000"/>
          <w:lang w:eastAsia="pl-PL"/>
        </w:rPr>
      </w:pPr>
    </w:p>
    <w:p w14:paraId="6636DC1E" w14:textId="77777777" w:rsidR="00CB586A" w:rsidRDefault="00CB586A" w:rsidP="00CB586A">
      <w:pPr>
        <w:jc w:val="both"/>
        <w:rPr>
          <w:color w:val="000000"/>
          <w:lang w:eastAsia="pl-PL"/>
        </w:rPr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960"/>
        <w:gridCol w:w="1100"/>
        <w:gridCol w:w="940"/>
      </w:tblGrid>
      <w:tr w:rsidR="00CB586A" w:rsidRPr="00740374" w14:paraId="4A14DEEF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18A" w14:textId="77777777" w:rsidR="00CB586A" w:rsidRPr="00740374" w:rsidRDefault="00CB586A" w:rsidP="00D62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BA09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b/>
                <w:color w:val="000000"/>
                <w:lang w:eastAsia="pl-PL"/>
              </w:rPr>
              <w:t>Szczegółowy zakres robót: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A902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A557" w14:textId="77777777" w:rsidR="00CB586A" w:rsidRPr="00740374" w:rsidRDefault="00CB586A" w:rsidP="00D627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B586A" w:rsidRPr="00740374" w14:paraId="2E10F172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58FC" w14:textId="77777777" w:rsidR="00CB586A" w:rsidRPr="00740374" w:rsidRDefault="00CB586A" w:rsidP="00D62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D12" w14:textId="77777777" w:rsidR="00CB586A" w:rsidRPr="00740374" w:rsidRDefault="00CB586A" w:rsidP="00D62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E37" w14:textId="77777777" w:rsidR="00CB586A" w:rsidRPr="00740374" w:rsidRDefault="00CB586A" w:rsidP="00D627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56E" w14:textId="77777777" w:rsidR="00CB586A" w:rsidRPr="00740374" w:rsidRDefault="00CB586A" w:rsidP="00D627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B586A" w:rsidRPr="00740374" w14:paraId="169B5075" w14:textId="77777777" w:rsidTr="00D6272F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D00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1. 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59FD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Zdjęcie warstwy humusu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BD2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1500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92E6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m</w:t>
            </w:r>
            <w:r w:rsidRPr="00740374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CB586A" w:rsidRPr="00740374" w14:paraId="5BA1952B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63E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B7C24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Rozebranie nasypu </w:t>
            </w:r>
            <w:proofErr w:type="spellStart"/>
            <w:r w:rsidRPr="00740374">
              <w:rPr>
                <w:rFonts w:eastAsia="Times New Roman" w:cs="Calibri"/>
                <w:color w:val="000000"/>
                <w:lang w:eastAsia="pl-PL"/>
              </w:rPr>
              <w:t>pokolejowego</w:t>
            </w:r>
            <w:proofErr w:type="spellEnd"/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, niwelacja terenu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2EF8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B48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</w:t>
            </w:r>
            <w:r w:rsidRPr="00740374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CB586A" w:rsidRPr="00740374" w14:paraId="35CBE35E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E8E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38EB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Wykop na odkład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876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4F94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</w:t>
            </w:r>
            <w:r w:rsidRPr="00740374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CB586A" w:rsidRPr="00740374" w14:paraId="584A8EF9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7B3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63F8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Wymiana gruntu wraz z zagęszczeniem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D0D4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FD2D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</w:t>
            </w:r>
            <w:r w:rsidRPr="00740374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CB586A" w:rsidRPr="00740374" w14:paraId="5954E53A" w14:textId="77777777" w:rsidTr="00D6272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850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8772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Podbudowa pod fundament  z piasku stabilizowanego cementem wraz z zagęszczeniem ID&gt;0,97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6D8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E2C8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</w:t>
            </w:r>
            <w:r w:rsidRPr="00740374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CB586A" w:rsidRPr="00740374" w14:paraId="7D3AD0A7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25B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E032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Chudy beton C16/20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E6A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096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</w:t>
            </w:r>
            <w:r w:rsidRPr="00740374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CB586A" w:rsidRPr="00740374" w14:paraId="00D545E8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1BD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1F3B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Wykonanie opaski drenażowej wokół budynku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FAC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6AA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740374"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</w:tr>
      <w:tr w:rsidR="00CB586A" w:rsidRPr="00740374" w14:paraId="059E8D8E" w14:textId="77777777" w:rsidTr="00D6272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936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8B60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 xml:space="preserve">Przepusty pod instalacje (wodociągową, kanalizacyjną, gazową, elektroenergetyczną i teleinformatyczną)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E09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94C0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740374">
              <w:rPr>
                <w:rFonts w:eastAsia="Times New Roman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CB586A" w:rsidRPr="00740374" w14:paraId="50163EC6" w14:textId="77777777" w:rsidTr="00D627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12E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BC13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Nadzór geodezyjny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0FC" w14:textId="77777777" w:rsidR="00CB586A" w:rsidRPr="00740374" w:rsidRDefault="00CB586A" w:rsidP="00D6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4037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CCD0" w14:textId="77777777" w:rsidR="00CB586A" w:rsidRPr="00740374" w:rsidRDefault="00CB586A" w:rsidP="00D62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740374">
              <w:rPr>
                <w:rFonts w:eastAsia="Times New Roman" w:cs="Calibri"/>
                <w:color w:val="000000"/>
                <w:lang w:eastAsia="pl-PL"/>
              </w:rPr>
              <w:t>kpl</w:t>
            </w:r>
            <w:proofErr w:type="spellEnd"/>
          </w:p>
        </w:tc>
      </w:tr>
    </w:tbl>
    <w:p w14:paraId="00730B66" w14:textId="77777777" w:rsidR="00CB586A" w:rsidRDefault="00CB586A" w:rsidP="00CB586A">
      <w:pPr>
        <w:jc w:val="both"/>
        <w:rPr>
          <w:color w:val="000000"/>
          <w:lang w:eastAsia="pl-PL"/>
        </w:rPr>
      </w:pPr>
    </w:p>
    <w:p w14:paraId="19742A1A" w14:textId="77777777" w:rsidR="00CB586A" w:rsidRPr="008A7638" w:rsidRDefault="00CB586A" w:rsidP="00CB586A">
      <w:p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87FD8E7" w14:textId="77777777" w:rsidR="00CB586A" w:rsidRPr="0004559F" w:rsidRDefault="00CB586A" w:rsidP="00CB586A">
      <w:pPr>
        <w:spacing w:after="60" w:line="240" w:lineRule="auto"/>
        <w:rPr>
          <w:rFonts w:asciiTheme="minorHAnsi" w:eastAsia="Arial Unicode MS" w:hAnsiTheme="minorHAnsi" w:cstheme="minorHAnsi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04559F">
        <w:rPr>
          <w:rFonts w:asciiTheme="minorHAnsi" w:eastAsia="Arial Unicode MS" w:hAnsiTheme="minorHAnsi" w:cstheme="minorHAnsi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Załączniki do opisu przedmiotu zamówienia:</w:t>
      </w:r>
    </w:p>
    <w:p w14:paraId="7BB0C4E5" w14:textId="77777777" w:rsidR="00CB586A" w:rsidRPr="0004559F" w:rsidRDefault="00CB586A" w:rsidP="00CB586A">
      <w:pPr>
        <w:numPr>
          <w:ilvl w:val="0"/>
          <w:numId w:val="44"/>
        </w:numPr>
        <w:spacing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559F">
        <w:rPr>
          <w:bCs/>
        </w:rPr>
        <w:t xml:space="preserve">Posadowienie, </w:t>
      </w:r>
    </w:p>
    <w:p w14:paraId="477E811F" w14:textId="77777777" w:rsidR="00CB586A" w:rsidRPr="0004559F" w:rsidRDefault="00CB586A" w:rsidP="00CB586A">
      <w:pPr>
        <w:numPr>
          <w:ilvl w:val="0"/>
          <w:numId w:val="44"/>
        </w:numPr>
        <w:spacing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559F">
        <w:rPr>
          <w:bCs/>
        </w:rPr>
        <w:t xml:space="preserve">Zakres robót - mapa, </w:t>
      </w:r>
    </w:p>
    <w:p w14:paraId="5B2C6CE2" w14:textId="77777777" w:rsidR="00CB586A" w:rsidRPr="0004559F" w:rsidRDefault="00CB586A" w:rsidP="00CB586A">
      <w:pPr>
        <w:numPr>
          <w:ilvl w:val="0"/>
          <w:numId w:val="44"/>
        </w:numPr>
        <w:spacing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4559F">
        <w:rPr>
          <w:bCs/>
        </w:rPr>
        <w:t>Mapa</w:t>
      </w:r>
    </w:p>
    <w:p w14:paraId="72211DDF" w14:textId="77777777" w:rsidR="00CB586A" w:rsidRDefault="00CB586A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7B83F928" w14:textId="77777777" w:rsidR="00CB586A" w:rsidRDefault="00CB586A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193E35FC" w14:textId="69B71050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EE7CAD">
        <w:rPr>
          <w:rStyle w:val="rynqvb"/>
          <w:b/>
          <w:lang w:val="en"/>
        </w:rPr>
        <w:t>moja</w:t>
      </w:r>
      <w:proofErr w:type="spellEnd"/>
      <w:r w:rsidR="00EE7CAD">
        <w:rPr>
          <w:rStyle w:val="rynqvb"/>
          <w:b/>
          <w:lang w:val="en"/>
        </w:rPr>
        <w:t xml:space="preserve"> </w:t>
      </w:r>
      <w:proofErr w:type="spellStart"/>
      <w:r w:rsidR="00EE7CAD">
        <w:rPr>
          <w:rStyle w:val="rynqvb"/>
          <w:b/>
          <w:lang w:val="en"/>
        </w:rPr>
        <w:t>oferta</w:t>
      </w:r>
      <w:proofErr w:type="spellEnd"/>
      <w:r w:rsidR="00EE7CAD">
        <w:rPr>
          <w:rStyle w:val="rynqvb"/>
          <w:b/>
          <w:lang w:val="en"/>
        </w:rPr>
        <w:t xml:space="preserve"> </w:t>
      </w:r>
      <w:proofErr w:type="spellStart"/>
      <w:r w:rsidR="00EE7CAD">
        <w:rPr>
          <w:rStyle w:val="rynqvb"/>
          <w:b/>
          <w:lang w:val="en"/>
        </w:rPr>
        <w:t>spełniaja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powyższe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r w:rsidR="00CB586A">
        <w:rPr>
          <w:rStyle w:val="rynqvb"/>
          <w:b/>
          <w:lang w:val="en"/>
        </w:rPr>
        <w:t>wymagania</w:t>
      </w:r>
      <w:bookmarkStart w:id="0" w:name="_GoBack"/>
      <w:bookmarkEnd w:id="0"/>
      <w:r w:rsidR="001B7BD7" w:rsidRPr="001B7BD7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132639" w14:textId="77777777" w:rsidR="00471F8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E15F07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C99"/>
    <w:multiLevelType w:val="hybridMultilevel"/>
    <w:tmpl w:val="7C0664CC"/>
    <w:lvl w:ilvl="0" w:tplc="A3FEDED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16D"/>
    <w:multiLevelType w:val="hybridMultilevel"/>
    <w:tmpl w:val="64322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A6D"/>
    <w:multiLevelType w:val="hybridMultilevel"/>
    <w:tmpl w:val="EFC041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80D49"/>
    <w:multiLevelType w:val="hybridMultilevel"/>
    <w:tmpl w:val="AA0C0E74"/>
    <w:lvl w:ilvl="0" w:tplc="A3FEDED4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386D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6335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77B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1B0F"/>
    <w:multiLevelType w:val="hybridMultilevel"/>
    <w:tmpl w:val="84009248"/>
    <w:lvl w:ilvl="0" w:tplc="690087E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25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B6559"/>
    <w:multiLevelType w:val="hybridMultilevel"/>
    <w:tmpl w:val="B7DAA4B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A406D"/>
    <w:multiLevelType w:val="hybridMultilevel"/>
    <w:tmpl w:val="BD561FF0"/>
    <w:lvl w:ilvl="0" w:tplc="AE28EAE8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74D824CE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66D09876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51AE1878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226AA6E8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9BA4862A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965E3946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A174724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E09ECF46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6"/>
  </w:num>
  <w:num w:numId="14">
    <w:abstractNumId w:val="26"/>
  </w:num>
  <w:num w:numId="15">
    <w:abstractNumId w:val="27"/>
  </w:num>
  <w:num w:numId="16">
    <w:abstractNumId w:val="34"/>
  </w:num>
  <w:num w:numId="17">
    <w:abstractNumId w:val="24"/>
  </w:num>
  <w:num w:numId="18">
    <w:abstractNumId w:val="21"/>
  </w:num>
  <w:num w:numId="19">
    <w:abstractNumId w:val="3"/>
  </w:num>
  <w:num w:numId="20">
    <w:abstractNumId w:val="40"/>
  </w:num>
  <w:num w:numId="21">
    <w:abstractNumId w:val="20"/>
  </w:num>
  <w:num w:numId="22">
    <w:abstractNumId w:val="0"/>
  </w:num>
  <w:num w:numId="23">
    <w:abstractNumId w:val="33"/>
  </w:num>
  <w:num w:numId="24">
    <w:abstractNumId w:val="13"/>
  </w:num>
  <w:num w:numId="25">
    <w:abstractNumId w:val="5"/>
  </w:num>
  <w:num w:numId="26">
    <w:abstractNumId w:val="38"/>
  </w:num>
  <w:num w:numId="27">
    <w:abstractNumId w:val="39"/>
  </w:num>
  <w:num w:numId="28">
    <w:abstractNumId w:val="18"/>
  </w:num>
  <w:num w:numId="29">
    <w:abstractNumId w:val="22"/>
  </w:num>
  <w:num w:numId="30">
    <w:abstractNumId w:val="9"/>
  </w:num>
  <w:num w:numId="31">
    <w:abstractNumId w:val="9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8"/>
  </w:num>
  <w:num w:numId="36">
    <w:abstractNumId w:val="35"/>
  </w:num>
  <w:num w:numId="37">
    <w:abstractNumId w:val="4"/>
  </w:num>
  <w:num w:numId="38">
    <w:abstractNumId w:val="2"/>
  </w:num>
  <w:num w:numId="39">
    <w:abstractNumId w:val="6"/>
  </w:num>
  <w:num w:numId="40">
    <w:abstractNumId w:val="19"/>
  </w:num>
  <w:num w:numId="41">
    <w:abstractNumId w:val="14"/>
  </w:num>
  <w:num w:numId="42">
    <w:abstractNumId w:val="7"/>
  </w:num>
  <w:num w:numId="43">
    <w:abstractNumId w:val="10"/>
  </w:num>
  <w:num w:numId="44">
    <w:abstractNumId w:val="1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B7BD7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61538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B586A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D54E2"/>
    <w:rsid w:val="00DF776E"/>
    <w:rsid w:val="00E07D39"/>
    <w:rsid w:val="00E15F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E7CAD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  <w:style w:type="paragraph" w:customStyle="1" w:styleId="Styltabeli2">
    <w:name w:val="Styl tabeli 2"/>
    <w:rsid w:val="00CB58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D9A0-2A06-4874-9927-7C1C83FA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47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16</cp:revision>
  <cp:lastPrinted>2023-11-16T10:59:00Z</cp:lastPrinted>
  <dcterms:created xsi:type="dcterms:W3CDTF">2024-03-05T10:47:00Z</dcterms:created>
  <dcterms:modified xsi:type="dcterms:W3CDTF">2024-05-10T13:50:00Z</dcterms:modified>
</cp:coreProperties>
</file>